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89" w:rsidRPr="005832FF" w:rsidRDefault="00C21A89" w:rsidP="005832FF">
      <w:pPr>
        <w:pStyle w:val="Heading3"/>
        <w:rPr>
          <w:i w:val="0"/>
          <w:sz w:val="32"/>
          <w:szCs w:val="32"/>
        </w:rPr>
      </w:pPr>
      <w:bookmarkStart w:id="0" w:name="_Toc327451630"/>
      <w:bookmarkStart w:id="1" w:name="_Toc335741520"/>
      <w:bookmarkStart w:id="2" w:name="_Toc435174449"/>
      <w:bookmarkStart w:id="3" w:name="_Toc435174861"/>
      <w:bookmarkStart w:id="4" w:name="_Toc435175149"/>
      <w:bookmarkStart w:id="5" w:name="_Toc435435964"/>
      <w:r w:rsidRPr="005832FF">
        <w:rPr>
          <w:i w:val="0"/>
          <w:sz w:val="32"/>
          <w:szCs w:val="32"/>
        </w:rPr>
        <w:t>The War of 1812: Who Has the Advantage?</w:t>
      </w:r>
      <w:bookmarkEnd w:id="0"/>
      <w:bookmarkEnd w:id="1"/>
      <w:bookmarkEnd w:id="2"/>
      <w:bookmarkEnd w:id="3"/>
      <w:bookmarkEnd w:id="4"/>
      <w:bookmarkEnd w:id="5"/>
    </w:p>
    <w:p w:rsidR="00C21A89" w:rsidRPr="005832FF" w:rsidRDefault="00C21A89" w:rsidP="005832FF">
      <w:bookmarkStart w:id="6" w:name="_Toc327451631"/>
      <w:bookmarkStart w:id="7" w:name="_Toc335741521"/>
      <w:r w:rsidRPr="005832FF">
        <w:t>Grade 7: History – British North America</w:t>
      </w:r>
      <w:bookmarkEnd w:id="6"/>
      <w:bookmarkEnd w:id="7"/>
    </w:p>
    <w:p w:rsidR="007B0AD7" w:rsidRDefault="005832FF" w:rsidP="007B0AD7">
      <w:pPr>
        <w:rPr>
          <w:b/>
          <w:sz w:val="28"/>
          <w:szCs w:val="28"/>
        </w:rPr>
      </w:pPr>
      <w:bookmarkStart w:id="8" w:name="_Toc327451632"/>
      <w:bookmarkStart w:id="9" w:name="_Toc335741522"/>
      <w:bookmarkStart w:id="10" w:name="_Toc435174450"/>
      <w:bookmarkStart w:id="11" w:name="_Toc435174862"/>
      <w:bookmarkStart w:id="12" w:name="_Toc435175150"/>
      <w:r w:rsidRPr="004A133D">
        <w:rPr>
          <w:noProof/>
        </w:rPr>
        <w:drawing>
          <wp:inline distT="0" distB="0" distL="0" distR="0" wp14:anchorId="59265579" wp14:editId="2EA9EAF5">
            <wp:extent cx="2324100" cy="1743075"/>
            <wp:effectExtent l="0" t="0" r="0" b="9525"/>
            <wp:docPr id="73" name="Picture 19" descr="Drawing: The Battle of Lundy's Lane, [ca. 1921]" title="The Battle of Lundy's 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rawing: The Battle of Lundy's Lane, [ca. 1921]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89" w:rsidRPr="007B0AD7" w:rsidRDefault="00C21A89" w:rsidP="007B0AD7">
      <w:pPr>
        <w:rPr>
          <w:b/>
          <w:sz w:val="28"/>
          <w:szCs w:val="28"/>
        </w:rPr>
      </w:pPr>
      <w:r w:rsidRPr="007B0AD7">
        <w:rPr>
          <w:b/>
          <w:sz w:val="28"/>
          <w:szCs w:val="28"/>
        </w:rPr>
        <w:t>Overview</w:t>
      </w:r>
      <w:bookmarkEnd w:id="8"/>
      <w:bookmarkEnd w:id="9"/>
      <w:bookmarkEnd w:id="10"/>
      <w:bookmarkEnd w:id="11"/>
      <w:bookmarkEnd w:id="12"/>
    </w:p>
    <w:p w:rsidR="00C21A89" w:rsidRPr="00F3751B" w:rsidRDefault="00C21A89" w:rsidP="00C21A89">
      <w:r w:rsidRPr="00D66833">
        <w:rPr>
          <w:b/>
        </w:rPr>
        <w:t>In this lesson</w:t>
      </w:r>
      <w:r>
        <w:t xml:space="preserve">, students will decide who holds the advantage at the beginning of the War of 1812 by </w:t>
      </w:r>
      <w:r w:rsidR="00AC5B23">
        <w:t xml:space="preserve">viewing information from our War of 1812 on-line exhibit and looking at the </w:t>
      </w:r>
      <w:r>
        <w:t xml:space="preserve">conditions </w:t>
      </w:r>
      <w:r w:rsidR="00AC5B23">
        <w:t xml:space="preserve">of </w:t>
      </w:r>
      <w:r>
        <w:t>both the United States and Great Britain during this period.</w:t>
      </w:r>
    </w:p>
    <w:p w:rsidR="00C21A89" w:rsidRPr="005C736E" w:rsidRDefault="00C21A89" w:rsidP="00C21A89">
      <w:pPr>
        <w:pStyle w:val="Heading1"/>
        <w:rPr>
          <w:sz w:val="28"/>
          <w:szCs w:val="28"/>
          <w:u w:val="none"/>
        </w:rPr>
      </w:pPr>
      <w:bookmarkStart w:id="13" w:name="_Toc327451633"/>
      <w:bookmarkStart w:id="14" w:name="_Toc335741523"/>
      <w:bookmarkStart w:id="15" w:name="_Toc435174451"/>
      <w:bookmarkStart w:id="16" w:name="_Toc435174863"/>
      <w:bookmarkStart w:id="17" w:name="_Toc435175151"/>
      <w:bookmarkStart w:id="18" w:name="_Toc435435965"/>
      <w:r w:rsidRPr="005C736E">
        <w:rPr>
          <w:sz w:val="28"/>
          <w:szCs w:val="28"/>
          <w:u w:val="none"/>
        </w:rPr>
        <w:t>Curriculum Connections</w:t>
      </w:r>
      <w:bookmarkEnd w:id="13"/>
      <w:bookmarkEnd w:id="14"/>
      <w:bookmarkEnd w:id="15"/>
      <w:bookmarkEnd w:id="16"/>
      <w:bookmarkEnd w:id="17"/>
      <w:bookmarkEnd w:id="18"/>
    </w:p>
    <w:p w:rsidR="007848EE" w:rsidRPr="005832FF" w:rsidRDefault="007848EE" w:rsidP="003C3134">
      <w:pPr>
        <w:spacing w:after="0"/>
      </w:pPr>
      <w:r w:rsidRPr="005832FF">
        <w:t xml:space="preserve">This plan meets the following expectations for </w:t>
      </w:r>
      <w:r w:rsidR="003C3134" w:rsidRPr="005832FF">
        <w:t>the Grade 7: British North America curricula:</w:t>
      </w:r>
    </w:p>
    <w:p w:rsidR="007848EE" w:rsidRPr="0010122B" w:rsidRDefault="007848EE" w:rsidP="007848EE">
      <w:pPr>
        <w:spacing w:after="0"/>
        <w:rPr>
          <w:b/>
          <w:i/>
        </w:rPr>
      </w:pPr>
      <w:r w:rsidRPr="0010122B">
        <w:rPr>
          <w:b/>
          <w:i/>
        </w:rPr>
        <w:t>Overall Expectations</w:t>
      </w:r>
    </w:p>
    <w:p w:rsidR="007848EE" w:rsidRPr="005832FF" w:rsidRDefault="007848EE" w:rsidP="007848EE">
      <w:pPr>
        <w:numPr>
          <w:ilvl w:val="0"/>
          <w:numId w:val="15"/>
        </w:numPr>
        <w:spacing w:after="0"/>
      </w:pPr>
      <w:r w:rsidRPr="005832FF">
        <w:t>Explain and outline the causes, events, and results of the War of 1812</w:t>
      </w:r>
    </w:p>
    <w:p w:rsidR="007848EE" w:rsidRPr="0010122B" w:rsidRDefault="007848EE" w:rsidP="007848EE">
      <w:pPr>
        <w:spacing w:before="120" w:after="0"/>
        <w:rPr>
          <w:b/>
          <w:i/>
        </w:rPr>
      </w:pPr>
      <w:r w:rsidRPr="0010122B">
        <w:rPr>
          <w:b/>
          <w:i/>
        </w:rPr>
        <w:t>Specific Expectations</w:t>
      </w:r>
    </w:p>
    <w:p w:rsidR="007848EE" w:rsidRPr="005832FF" w:rsidRDefault="007848EE" w:rsidP="007848EE">
      <w:pPr>
        <w:spacing w:after="0"/>
        <w:rPr>
          <w:i/>
        </w:rPr>
      </w:pPr>
      <w:r w:rsidRPr="005832FF">
        <w:rPr>
          <w:i/>
        </w:rPr>
        <w:t>Inquiry/Research and Communication Skills</w:t>
      </w:r>
    </w:p>
    <w:p w:rsidR="007848EE" w:rsidRPr="005832FF" w:rsidRDefault="007848EE" w:rsidP="007848EE">
      <w:pPr>
        <w:numPr>
          <w:ilvl w:val="0"/>
          <w:numId w:val="15"/>
        </w:numPr>
        <w:spacing w:after="0"/>
      </w:pPr>
      <w:r w:rsidRPr="005832FF">
        <w:t xml:space="preserve">Formulate questions to facilitate research on specific topics </w:t>
      </w:r>
    </w:p>
    <w:p w:rsidR="007848EE" w:rsidRPr="005832FF" w:rsidRDefault="007848EE" w:rsidP="007848EE">
      <w:pPr>
        <w:numPr>
          <w:ilvl w:val="0"/>
          <w:numId w:val="15"/>
        </w:numPr>
        <w:spacing w:after="0"/>
        <w:rPr>
          <w:i/>
        </w:rPr>
      </w:pPr>
      <w:r w:rsidRPr="005832FF">
        <w:t>Analyse, synthesize, and evaluate historical information</w:t>
      </w:r>
    </w:p>
    <w:p w:rsidR="007848EE" w:rsidRPr="005832FF" w:rsidRDefault="007848EE" w:rsidP="007848EE">
      <w:pPr>
        <w:numPr>
          <w:ilvl w:val="0"/>
          <w:numId w:val="15"/>
        </w:numPr>
        <w:spacing w:after="0"/>
        <w:rPr>
          <w:i/>
        </w:rPr>
      </w:pPr>
      <w:r w:rsidRPr="005832FF">
        <w:t>Construct and use a wide variety of graphs, charts, diagrams, maps, and models to organize and interpret information</w:t>
      </w:r>
    </w:p>
    <w:p w:rsidR="007848EE" w:rsidRPr="005832FF" w:rsidRDefault="007848EE" w:rsidP="007848EE">
      <w:pPr>
        <w:numPr>
          <w:ilvl w:val="0"/>
          <w:numId w:val="15"/>
        </w:numPr>
        <w:spacing w:after="0"/>
        <w:rPr>
          <w:i/>
        </w:rPr>
      </w:pPr>
      <w:r w:rsidRPr="005832FF">
        <w:t>Communicate the results of inquiries for specific purposes and audiences, using media works, oral presentations, written notes and reports, drawings, tables, charts, and graphs</w:t>
      </w:r>
    </w:p>
    <w:p w:rsidR="007848EE" w:rsidRPr="00750D8E" w:rsidRDefault="007848EE" w:rsidP="007848EE">
      <w:pPr>
        <w:numPr>
          <w:ilvl w:val="0"/>
          <w:numId w:val="15"/>
        </w:numPr>
        <w:spacing w:after="0"/>
        <w:rPr>
          <w:i/>
        </w:rPr>
      </w:pPr>
      <w:r>
        <w:t>Use appropriate vocabulary to describe their inquiries and observations.</w:t>
      </w:r>
    </w:p>
    <w:p w:rsidR="00C21A89" w:rsidRPr="005832FF" w:rsidRDefault="00C21A89" w:rsidP="00C21A89">
      <w:pPr>
        <w:pStyle w:val="Heading1"/>
        <w:rPr>
          <w:sz w:val="28"/>
          <w:szCs w:val="28"/>
          <w:u w:val="none"/>
        </w:rPr>
      </w:pPr>
      <w:bookmarkStart w:id="19" w:name="_Toc327451634"/>
      <w:bookmarkStart w:id="20" w:name="_Toc335741524"/>
      <w:bookmarkStart w:id="21" w:name="_Toc435174452"/>
      <w:bookmarkStart w:id="22" w:name="_Toc435174864"/>
      <w:bookmarkStart w:id="23" w:name="_Toc435175152"/>
      <w:bookmarkStart w:id="24" w:name="_Toc435435966"/>
      <w:r w:rsidRPr="005832FF">
        <w:rPr>
          <w:sz w:val="28"/>
          <w:szCs w:val="28"/>
          <w:u w:val="none"/>
        </w:rPr>
        <w:t>Getting Organized</w:t>
      </w:r>
      <w:bookmarkEnd w:id="19"/>
      <w:bookmarkEnd w:id="20"/>
      <w:bookmarkEnd w:id="21"/>
      <w:bookmarkEnd w:id="22"/>
      <w:bookmarkEnd w:id="23"/>
      <w:bookmarkEnd w:id="24"/>
    </w:p>
    <w:p w:rsidR="00C21A89" w:rsidRDefault="00C21A89" w:rsidP="00C21A89">
      <w:r>
        <w:t>To prepare for this lesson, you can:</w:t>
      </w:r>
    </w:p>
    <w:p w:rsidR="00021433" w:rsidRPr="005832FF" w:rsidRDefault="00021433" w:rsidP="005832F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832FF">
        <w:rPr>
          <w:rFonts w:ascii="Arial" w:hAnsi="Arial" w:cs="Arial"/>
          <w:sz w:val="24"/>
          <w:szCs w:val="24"/>
        </w:rPr>
        <w:t xml:space="preserve">Print out a copy of the </w:t>
      </w:r>
      <w:r w:rsidRPr="005832FF">
        <w:rPr>
          <w:rFonts w:ascii="Arial" w:hAnsi="Arial" w:cs="Arial"/>
          <w:b/>
          <w:sz w:val="24"/>
          <w:szCs w:val="24"/>
        </w:rPr>
        <w:t>Who Has the Advantage? Fact Cards</w:t>
      </w:r>
      <w:r w:rsidRPr="005832FF">
        <w:rPr>
          <w:rFonts w:ascii="Arial" w:hAnsi="Arial" w:cs="Arial"/>
          <w:sz w:val="24"/>
          <w:szCs w:val="24"/>
        </w:rPr>
        <w:t xml:space="preserve"> for each group of students and a </w:t>
      </w:r>
      <w:r w:rsidRPr="005832FF">
        <w:rPr>
          <w:rFonts w:ascii="Arial" w:hAnsi="Arial" w:cs="Arial"/>
          <w:b/>
          <w:sz w:val="24"/>
          <w:szCs w:val="24"/>
        </w:rPr>
        <w:t>Who has the Advantage? Chart</w:t>
      </w:r>
      <w:r w:rsidRPr="005832FF">
        <w:rPr>
          <w:rFonts w:ascii="Arial" w:hAnsi="Arial" w:cs="Arial"/>
          <w:sz w:val="24"/>
          <w:szCs w:val="24"/>
        </w:rPr>
        <w:t xml:space="preserve"> and </w:t>
      </w:r>
      <w:r w:rsidRPr="005832FF">
        <w:rPr>
          <w:rFonts w:ascii="Arial" w:hAnsi="Arial" w:cs="Arial"/>
          <w:b/>
          <w:sz w:val="24"/>
          <w:szCs w:val="24"/>
        </w:rPr>
        <w:t xml:space="preserve">Decision Time! </w:t>
      </w:r>
      <w:r w:rsidRPr="005832FF">
        <w:rPr>
          <w:rFonts w:ascii="Arial" w:hAnsi="Arial" w:cs="Arial"/>
          <w:sz w:val="24"/>
          <w:szCs w:val="24"/>
        </w:rPr>
        <w:t xml:space="preserve">Worksheet for either each student or each group, depending on how you wanted to run the activity. </w:t>
      </w:r>
    </w:p>
    <w:p w:rsidR="00021433" w:rsidRPr="005832FF" w:rsidRDefault="00021433" w:rsidP="005832FF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5832FF">
        <w:rPr>
          <w:rFonts w:ascii="Arial" w:hAnsi="Arial" w:cs="Arial"/>
          <w:sz w:val="24"/>
          <w:szCs w:val="24"/>
        </w:rPr>
        <w:t>Acquire one pair of scissors for each group of students.</w:t>
      </w:r>
    </w:p>
    <w:p w:rsidR="005832FF" w:rsidRDefault="005832FF" w:rsidP="005832FF">
      <w:pPr>
        <w:ind w:left="720"/>
      </w:pPr>
    </w:p>
    <w:p w:rsidR="00021433" w:rsidRPr="00021433" w:rsidRDefault="005832FF" w:rsidP="005832FF">
      <w:pPr>
        <w:ind w:firstLine="360"/>
      </w:pPr>
      <w:r>
        <w:t>-</w:t>
      </w:r>
      <w:r>
        <w:tab/>
      </w:r>
      <w:r w:rsidR="00021433" w:rsidRPr="00021433">
        <w:t xml:space="preserve">For the following class, prepare copies of the </w:t>
      </w:r>
      <w:r w:rsidR="00021433" w:rsidRPr="00021433">
        <w:rPr>
          <w:b/>
        </w:rPr>
        <w:t>Chronology of War</w:t>
      </w:r>
      <w:r w:rsidR="00021433" w:rsidRPr="00021433">
        <w:t xml:space="preserve"> Handout and the </w:t>
      </w:r>
      <w:r>
        <w:tab/>
      </w:r>
      <w:r w:rsidR="00021433" w:rsidRPr="00021433">
        <w:rPr>
          <w:b/>
        </w:rPr>
        <w:t>Advantage Follow-up Questions</w:t>
      </w:r>
      <w:r w:rsidR="00021433" w:rsidRPr="00021433">
        <w:t xml:space="preserve"> for either each student or each group</w:t>
      </w:r>
      <w:r w:rsidR="003C3134">
        <w:t xml:space="preserve"> of students</w:t>
      </w:r>
    </w:p>
    <w:p w:rsidR="00C21A89" w:rsidRPr="00425813" w:rsidRDefault="00C21A89" w:rsidP="00C21A89">
      <w:pPr>
        <w:ind w:left="360"/>
      </w:pPr>
      <w:r w:rsidRPr="00021433">
        <w:t>* All resources can be found at the end of this lesson</w:t>
      </w:r>
    </w:p>
    <w:p w:rsidR="00C21A89" w:rsidRPr="005832FF" w:rsidRDefault="00AC5B23" w:rsidP="00C21A89">
      <w:pPr>
        <w:pStyle w:val="Heading1"/>
        <w:rPr>
          <w:sz w:val="28"/>
          <w:szCs w:val="28"/>
          <w:u w:val="none"/>
        </w:rPr>
      </w:pPr>
      <w:bookmarkStart w:id="25" w:name="_Toc335741525"/>
      <w:bookmarkStart w:id="26" w:name="_Toc435174453"/>
      <w:bookmarkStart w:id="27" w:name="_Toc435174865"/>
      <w:bookmarkStart w:id="28" w:name="_Toc435175153"/>
      <w:bookmarkStart w:id="29" w:name="_Toc435435967"/>
      <w:r w:rsidRPr="005832FF">
        <w:rPr>
          <w:sz w:val="28"/>
          <w:szCs w:val="28"/>
          <w:u w:val="none"/>
        </w:rPr>
        <w:t>Lesson Plan</w:t>
      </w:r>
      <w:bookmarkEnd w:id="25"/>
      <w:bookmarkEnd w:id="26"/>
      <w:bookmarkEnd w:id="27"/>
      <w:bookmarkEnd w:id="28"/>
      <w:bookmarkEnd w:id="29"/>
      <w:r w:rsidRPr="005832FF">
        <w:rPr>
          <w:sz w:val="28"/>
          <w:szCs w:val="28"/>
          <w:u w:val="none"/>
        </w:rPr>
        <w:t xml:space="preserve"> </w:t>
      </w:r>
    </w:p>
    <w:p w:rsidR="007848EE" w:rsidRPr="00254000" w:rsidRDefault="00AC5B23" w:rsidP="007848EE">
      <w:r>
        <w:t>This lesson is designed to take place over</w:t>
      </w:r>
      <w:r w:rsidR="007848EE">
        <w:t xml:space="preserve"> two class</w:t>
      </w:r>
      <w:r>
        <w:t>es</w:t>
      </w:r>
      <w:r w:rsidR="007848EE">
        <w:t>, however it can be abbreviated and completed in one class or expanded and completed across multiple classes.</w:t>
      </w:r>
    </w:p>
    <w:p w:rsidR="00383E75" w:rsidRDefault="00C21A89" w:rsidP="00C21A89">
      <w:pPr>
        <w:numPr>
          <w:ilvl w:val="0"/>
          <w:numId w:val="14"/>
        </w:numPr>
      </w:pPr>
      <w:r>
        <w:t>In small groups</w:t>
      </w:r>
      <w:r w:rsidR="003C3134">
        <w:t>,</w:t>
      </w:r>
      <w:r>
        <w:t xml:space="preserve"> give students the </w:t>
      </w:r>
      <w:r w:rsidR="00383E75" w:rsidRPr="00383E75">
        <w:rPr>
          <w:b/>
        </w:rPr>
        <w:t xml:space="preserve">Who Has the Advantage? Fact Cards </w:t>
      </w:r>
      <w:r>
        <w:t xml:space="preserve">and ask them to </w:t>
      </w:r>
      <w:r w:rsidR="00AC5B23">
        <w:t xml:space="preserve">cut </w:t>
      </w:r>
      <w:r w:rsidR="003C3134">
        <w:t>them into</w:t>
      </w:r>
      <w:r w:rsidR="00383E75">
        <w:t xml:space="preserve"> </w:t>
      </w:r>
      <w:r w:rsidR="003C3134">
        <w:t>twenty-one</w:t>
      </w:r>
      <w:r w:rsidR="00383E75">
        <w:t xml:space="preserve"> </w:t>
      </w:r>
      <w:r>
        <w:t>individual cards.</w:t>
      </w:r>
    </w:p>
    <w:p w:rsidR="00383E75" w:rsidRDefault="00C21A89" w:rsidP="00C21A89">
      <w:pPr>
        <w:numPr>
          <w:ilvl w:val="0"/>
          <w:numId w:val="14"/>
        </w:numPr>
      </w:pPr>
      <w:r>
        <w:t xml:space="preserve">Ask the students to sort the cards into three categories using the </w:t>
      </w:r>
      <w:r w:rsidR="00383E75" w:rsidRPr="00383E75">
        <w:rPr>
          <w:b/>
        </w:rPr>
        <w:t>Who has the Advantage? Chart</w:t>
      </w:r>
      <w:r w:rsidR="00383E75" w:rsidRPr="00383E75">
        <w:t xml:space="preserve"> </w:t>
      </w:r>
      <w:r>
        <w:t>as a guide</w:t>
      </w:r>
      <w:r w:rsidR="00383E75">
        <w:t>. The three categories are</w:t>
      </w:r>
      <w:r>
        <w:t xml:space="preserve">: British Advantage, American Advantage, and </w:t>
      </w:r>
      <w:r w:rsidR="00383E75">
        <w:t xml:space="preserve">Neutral. Ask students to pick </w:t>
      </w:r>
      <w:r w:rsidR="000A6DD4">
        <w:t xml:space="preserve">two to three </w:t>
      </w:r>
      <w:r w:rsidR="00383E75">
        <w:t>cards per category and write notes as to why they think the fact would provide an advantage</w:t>
      </w:r>
    </w:p>
    <w:p w:rsidR="00C21A89" w:rsidRDefault="00383E75" w:rsidP="00C21A89">
      <w:pPr>
        <w:numPr>
          <w:ilvl w:val="0"/>
          <w:numId w:val="14"/>
        </w:numPr>
      </w:pPr>
      <w:r>
        <w:t xml:space="preserve">Using the </w:t>
      </w:r>
      <w:r w:rsidRPr="00383E75">
        <w:rPr>
          <w:b/>
        </w:rPr>
        <w:t>Decision Time!</w:t>
      </w:r>
      <w:r>
        <w:t xml:space="preserve"> worksheet, invite </w:t>
      </w:r>
      <w:r w:rsidR="00C21A89">
        <w:t>students make a decision, based on their categorizing, on which side would have the advantage at the beginning of the War of 1812.  Remind them to give detailed reasons for their choices.</w:t>
      </w:r>
      <w:r>
        <w:t xml:space="preserve"> Ask students to hand </w:t>
      </w:r>
      <w:r w:rsidR="000A6DD4">
        <w:t xml:space="preserve">in </w:t>
      </w:r>
      <w:r>
        <w:t xml:space="preserve">this worksheet </w:t>
      </w:r>
      <w:r w:rsidR="000A6DD4">
        <w:t xml:space="preserve">at the end of class </w:t>
      </w:r>
      <w:r>
        <w:t xml:space="preserve">or </w:t>
      </w:r>
      <w:r w:rsidR="000A6DD4">
        <w:t xml:space="preserve">make a presentation as to who they </w:t>
      </w:r>
      <w:r>
        <w:t xml:space="preserve">felt had an advantage </w:t>
      </w:r>
      <w:r w:rsidR="000A6DD4">
        <w:t xml:space="preserve">at the beginning of the War of 1812 </w:t>
      </w:r>
      <w:r>
        <w:t>and for what reasons.</w:t>
      </w:r>
    </w:p>
    <w:p w:rsidR="00383E75" w:rsidRDefault="00BB7C7F" w:rsidP="00C21A89">
      <w:pPr>
        <w:numPr>
          <w:ilvl w:val="0"/>
          <w:numId w:val="14"/>
        </w:numPr>
      </w:pPr>
      <w:r>
        <w:t>In the following class, give student a chance to reconsider their position by reading the s</w:t>
      </w:r>
      <w:r w:rsidRPr="00BB7C7F">
        <w:t xml:space="preserve">tudent </w:t>
      </w:r>
      <w:r>
        <w:t>h</w:t>
      </w:r>
      <w:r w:rsidRPr="00BB7C7F">
        <w:t>andout</w:t>
      </w:r>
      <w:r w:rsidR="006969EB">
        <w:t>,</w:t>
      </w:r>
      <w:r w:rsidRPr="00BB7C7F">
        <w:t xml:space="preserve"> </w:t>
      </w:r>
      <w:r w:rsidRPr="006969EB">
        <w:rPr>
          <w:b/>
        </w:rPr>
        <w:t>Chronology of War</w:t>
      </w:r>
      <w:r w:rsidR="006969EB">
        <w:t xml:space="preserve">, and answering the questions on the </w:t>
      </w:r>
      <w:r w:rsidR="006969EB" w:rsidRPr="008E533B">
        <w:rPr>
          <w:b/>
        </w:rPr>
        <w:t>Advantage</w:t>
      </w:r>
      <w:r w:rsidR="008E533B">
        <w:rPr>
          <w:b/>
        </w:rPr>
        <w:t>:</w:t>
      </w:r>
      <w:r w:rsidR="006969EB" w:rsidRPr="008E533B">
        <w:rPr>
          <w:b/>
        </w:rPr>
        <w:t xml:space="preserve"> Follow-up Questions</w:t>
      </w:r>
      <w:r w:rsidR="008E533B">
        <w:t xml:space="preserve"> worksheet</w:t>
      </w:r>
    </w:p>
    <w:p w:rsidR="007848EE" w:rsidRPr="00F3751B" w:rsidRDefault="007848EE" w:rsidP="00C21A89">
      <w:pPr>
        <w:numPr>
          <w:ilvl w:val="0"/>
          <w:numId w:val="14"/>
        </w:numPr>
      </w:pPr>
      <w:r>
        <w:t>As a class, discuss the different positions and what factors led to advantages for both sides</w:t>
      </w:r>
    </w:p>
    <w:p w:rsidR="00C21A89" w:rsidRPr="005832FF" w:rsidRDefault="00C21A89" w:rsidP="00C21A89">
      <w:pPr>
        <w:pStyle w:val="Heading1"/>
        <w:rPr>
          <w:sz w:val="28"/>
          <w:szCs w:val="28"/>
          <w:u w:val="none"/>
        </w:rPr>
      </w:pPr>
      <w:bookmarkStart w:id="30" w:name="_Toc327451636"/>
      <w:bookmarkStart w:id="31" w:name="_Toc335741526"/>
      <w:bookmarkStart w:id="32" w:name="_Toc435174454"/>
      <w:bookmarkStart w:id="33" w:name="_Toc435174866"/>
      <w:bookmarkStart w:id="34" w:name="_Toc435175154"/>
      <w:bookmarkStart w:id="35" w:name="_Toc435435968"/>
      <w:r w:rsidRPr="005832FF">
        <w:rPr>
          <w:sz w:val="28"/>
          <w:szCs w:val="28"/>
          <w:u w:val="none"/>
        </w:rPr>
        <w:t>Extension</w:t>
      </w:r>
      <w:r w:rsidR="0061778C">
        <w:rPr>
          <w:sz w:val="28"/>
          <w:szCs w:val="28"/>
          <w:u w:val="none"/>
        </w:rPr>
        <w:t xml:space="preserve"> </w:t>
      </w:r>
      <w:r w:rsidRPr="005832FF">
        <w:rPr>
          <w:sz w:val="28"/>
          <w:szCs w:val="28"/>
          <w:u w:val="none"/>
        </w:rPr>
        <w:t>/</w:t>
      </w:r>
      <w:r w:rsidR="0061778C">
        <w:rPr>
          <w:sz w:val="28"/>
          <w:szCs w:val="28"/>
          <w:u w:val="none"/>
        </w:rPr>
        <w:t xml:space="preserve"> </w:t>
      </w:r>
      <w:r w:rsidRPr="005832FF">
        <w:rPr>
          <w:sz w:val="28"/>
          <w:szCs w:val="28"/>
          <w:u w:val="none"/>
        </w:rPr>
        <w:t>Accommodation</w:t>
      </w:r>
      <w:bookmarkEnd w:id="30"/>
      <w:bookmarkEnd w:id="31"/>
      <w:bookmarkEnd w:id="32"/>
      <w:bookmarkEnd w:id="33"/>
      <w:bookmarkEnd w:id="34"/>
      <w:bookmarkEnd w:id="35"/>
    </w:p>
    <w:p w:rsidR="007848EE" w:rsidRDefault="007848EE" w:rsidP="00C21A89">
      <w:r>
        <w:t>Students can use the fact cards as a beginning point for a larger, research-based project and presentation on the politics and economy of the War of 1812</w:t>
      </w:r>
    </w:p>
    <w:p w:rsidR="007848EE" w:rsidRDefault="007848EE" w:rsidP="00C21A89">
      <w:r>
        <w:t>Discussion could take the form of a debate with students assigned specific positions</w:t>
      </w:r>
    </w:p>
    <w:p w:rsidR="00C47EF1" w:rsidRDefault="007848EE" w:rsidP="00C21A89">
      <w:r>
        <w:t>Students could be asked to create a graphic narrative, such as a comic strip, to illustrate the advances both sides had before, d</w:t>
      </w:r>
      <w:r w:rsidR="00C47EF1">
        <w:t>uring, and after the War of 1812.</w:t>
      </w:r>
    </w:p>
    <w:p w:rsidR="00C47EF1" w:rsidRDefault="00C47EF1" w:rsidP="00C47EF1">
      <w: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4"/>
          <w:szCs w:val="24"/>
          <w:lang w:val="en-CA" w:eastAsia="en-CA"/>
        </w:rPr>
        <w:id w:val="-14944801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966E2" w:rsidRDefault="00C47EF1" w:rsidP="000966E2">
          <w:pPr>
            <w:pStyle w:val="TOCHeading"/>
            <w:rPr>
              <w:rFonts w:asciiTheme="minorHAnsi" w:eastAsiaTheme="minorEastAsia" w:hAnsiTheme="minorHAnsi" w:cstheme="minorBidi"/>
              <w:i/>
              <w:noProof/>
              <w:sz w:val="22"/>
              <w:szCs w:val="22"/>
            </w:rPr>
          </w:pPr>
          <w:r w:rsidRPr="00C47EF1">
            <w:rPr>
              <w:rFonts w:ascii="Arial" w:hAnsi="Arial" w:cs="Arial"/>
              <w:color w:val="000000" w:themeColor="text1"/>
            </w:rPr>
            <w:t>Resources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966E2" w:rsidRDefault="000966E2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</w:p>
        <w:p w:rsidR="000966E2" w:rsidRDefault="007C36E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5435969" w:history="1">
            <w:r w:rsidR="000966E2" w:rsidRPr="004B083A">
              <w:rPr>
                <w:rStyle w:val="Hyperlink"/>
                <w:noProof/>
              </w:rPr>
              <w:t>Student Handout: Who Has the Advantage? Fact Cards</w:t>
            </w:r>
            <w:r w:rsidR="000966E2">
              <w:rPr>
                <w:noProof/>
                <w:webHidden/>
              </w:rPr>
              <w:tab/>
            </w:r>
            <w:r w:rsidR="000966E2">
              <w:rPr>
                <w:noProof/>
                <w:webHidden/>
              </w:rPr>
              <w:fldChar w:fldCharType="begin"/>
            </w:r>
            <w:r w:rsidR="000966E2">
              <w:rPr>
                <w:noProof/>
                <w:webHidden/>
              </w:rPr>
              <w:instrText xml:space="preserve"> PAGEREF _Toc435435969 \h </w:instrText>
            </w:r>
            <w:r w:rsidR="000966E2">
              <w:rPr>
                <w:noProof/>
                <w:webHidden/>
              </w:rPr>
            </w:r>
            <w:r w:rsidR="000966E2">
              <w:rPr>
                <w:noProof/>
                <w:webHidden/>
              </w:rPr>
              <w:fldChar w:fldCharType="separate"/>
            </w:r>
            <w:r w:rsidR="000966E2">
              <w:rPr>
                <w:noProof/>
                <w:webHidden/>
              </w:rPr>
              <w:t>4</w:t>
            </w:r>
            <w:r w:rsidR="000966E2">
              <w:rPr>
                <w:noProof/>
                <w:webHidden/>
              </w:rPr>
              <w:fldChar w:fldCharType="end"/>
            </w:r>
          </w:hyperlink>
        </w:p>
        <w:p w:rsidR="000966E2" w:rsidRDefault="007C36E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5435970" w:history="1">
            <w:r w:rsidR="000966E2" w:rsidRPr="004B083A">
              <w:rPr>
                <w:rStyle w:val="Hyperlink"/>
                <w:noProof/>
              </w:rPr>
              <w:t>Student Handout: Who has the Advantage? Chart</w:t>
            </w:r>
            <w:r w:rsidR="000966E2">
              <w:rPr>
                <w:noProof/>
                <w:webHidden/>
              </w:rPr>
              <w:tab/>
            </w:r>
            <w:r w:rsidR="000966E2">
              <w:rPr>
                <w:noProof/>
                <w:webHidden/>
              </w:rPr>
              <w:fldChar w:fldCharType="begin"/>
            </w:r>
            <w:r w:rsidR="000966E2">
              <w:rPr>
                <w:noProof/>
                <w:webHidden/>
              </w:rPr>
              <w:instrText xml:space="preserve"> PAGEREF _Toc435435970 \h </w:instrText>
            </w:r>
            <w:r w:rsidR="000966E2">
              <w:rPr>
                <w:noProof/>
                <w:webHidden/>
              </w:rPr>
            </w:r>
            <w:r w:rsidR="000966E2">
              <w:rPr>
                <w:noProof/>
                <w:webHidden/>
              </w:rPr>
              <w:fldChar w:fldCharType="separate"/>
            </w:r>
            <w:r w:rsidR="000966E2">
              <w:rPr>
                <w:noProof/>
                <w:webHidden/>
              </w:rPr>
              <w:t>6</w:t>
            </w:r>
            <w:r w:rsidR="000966E2">
              <w:rPr>
                <w:noProof/>
                <w:webHidden/>
              </w:rPr>
              <w:fldChar w:fldCharType="end"/>
            </w:r>
          </w:hyperlink>
        </w:p>
        <w:p w:rsidR="000966E2" w:rsidRDefault="007C36E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5435971" w:history="1">
            <w:r w:rsidR="000966E2" w:rsidRPr="004B083A">
              <w:rPr>
                <w:rStyle w:val="Hyperlink"/>
                <w:noProof/>
              </w:rPr>
              <w:t>Student Worksheet:  Decision Time!</w:t>
            </w:r>
            <w:r w:rsidR="000966E2">
              <w:rPr>
                <w:noProof/>
                <w:webHidden/>
              </w:rPr>
              <w:tab/>
            </w:r>
            <w:r w:rsidR="000966E2">
              <w:rPr>
                <w:noProof/>
                <w:webHidden/>
              </w:rPr>
              <w:fldChar w:fldCharType="begin"/>
            </w:r>
            <w:r w:rsidR="000966E2">
              <w:rPr>
                <w:noProof/>
                <w:webHidden/>
              </w:rPr>
              <w:instrText xml:space="preserve"> PAGEREF _Toc435435971 \h </w:instrText>
            </w:r>
            <w:r w:rsidR="000966E2">
              <w:rPr>
                <w:noProof/>
                <w:webHidden/>
              </w:rPr>
            </w:r>
            <w:r w:rsidR="000966E2">
              <w:rPr>
                <w:noProof/>
                <w:webHidden/>
              </w:rPr>
              <w:fldChar w:fldCharType="separate"/>
            </w:r>
            <w:r w:rsidR="000966E2">
              <w:rPr>
                <w:noProof/>
                <w:webHidden/>
              </w:rPr>
              <w:t>7</w:t>
            </w:r>
            <w:r w:rsidR="000966E2">
              <w:rPr>
                <w:noProof/>
                <w:webHidden/>
              </w:rPr>
              <w:fldChar w:fldCharType="end"/>
            </w:r>
          </w:hyperlink>
        </w:p>
        <w:p w:rsidR="000966E2" w:rsidRDefault="007C36E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5435972" w:history="1">
            <w:r w:rsidR="000966E2" w:rsidRPr="004B083A">
              <w:rPr>
                <w:rStyle w:val="Hyperlink"/>
                <w:noProof/>
              </w:rPr>
              <w:t>Student Handout: Chronology of War</w:t>
            </w:r>
            <w:r w:rsidR="000966E2">
              <w:rPr>
                <w:noProof/>
                <w:webHidden/>
              </w:rPr>
              <w:tab/>
            </w:r>
            <w:r w:rsidR="000966E2">
              <w:rPr>
                <w:noProof/>
                <w:webHidden/>
              </w:rPr>
              <w:fldChar w:fldCharType="begin"/>
            </w:r>
            <w:r w:rsidR="000966E2">
              <w:rPr>
                <w:noProof/>
                <w:webHidden/>
              </w:rPr>
              <w:instrText xml:space="preserve"> PAGEREF _Toc435435972 \h </w:instrText>
            </w:r>
            <w:r w:rsidR="000966E2">
              <w:rPr>
                <w:noProof/>
                <w:webHidden/>
              </w:rPr>
            </w:r>
            <w:r w:rsidR="000966E2">
              <w:rPr>
                <w:noProof/>
                <w:webHidden/>
              </w:rPr>
              <w:fldChar w:fldCharType="separate"/>
            </w:r>
            <w:r w:rsidR="000966E2">
              <w:rPr>
                <w:noProof/>
                <w:webHidden/>
              </w:rPr>
              <w:t>8</w:t>
            </w:r>
            <w:r w:rsidR="000966E2">
              <w:rPr>
                <w:noProof/>
                <w:webHidden/>
              </w:rPr>
              <w:fldChar w:fldCharType="end"/>
            </w:r>
          </w:hyperlink>
        </w:p>
        <w:p w:rsidR="000966E2" w:rsidRDefault="007C36E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5435973" w:history="1">
            <w:r w:rsidR="000966E2" w:rsidRPr="004B083A">
              <w:rPr>
                <w:rStyle w:val="Hyperlink"/>
                <w:noProof/>
              </w:rPr>
              <w:t>Student Worksheet: Advantage Follow-up Questions</w:t>
            </w:r>
            <w:r w:rsidR="000966E2">
              <w:rPr>
                <w:noProof/>
                <w:webHidden/>
              </w:rPr>
              <w:tab/>
            </w:r>
            <w:r w:rsidR="000966E2">
              <w:rPr>
                <w:noProof/>
                <w:webHidden/>
              </w:rPr>
              <w:fldChar w:fldCharType="begin"/>
            </w:r>
            <w:r w:rsidR="000966E2">
              <w:rPr>
                <w:noProof/>
                <w:webHidden/>
              </w:rPr>
              <w:instrText xml:space="preserve"> PAGEREF _Toc435435973 \h </w:instrText>
            </w:r>
            <w:r w:rsidR="000966E2">
              <w:rPr>
                <w:noProof/>
                <w:webHidden/>
              </w:rPr>
            </w:r>
            <w:r w:rsidR="000966E2">
              <w:rPr>
                <w:noProof/>
                <w:webHidden/>
              </w:rPr>
              <w:fldChar w:fldCharType="separate"/>
            </w:r>
            <w:r w:rsidR="000966E2">
              <w:rPr>
                <w:noProof/>
                <w:webHidden/>
              </w:rPr>
              <w:t>12</w:t>
            </w:r>
            <w:r w:rsidR="000966E2">
              <w:rPr>
                <w:noProof/>
                <w:webHidden/>
              </w:rPr>
              <w:fldChar w:fldCharType="end"/>
            </w:r>
          </w:hyperlink>
        </w:p>
        <w:p w:rsidR="000966E2" w:rsidRDefault="007C36E9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35435974" w:history="1">
            <w:r w:rsidR="000966E2" w:rsidRPr="004B083A">
              <w:rPr>
                <w:rStyle w:val="Hyperlink"/>
                <w:noProof/>
              </w:rPr>
              <w:t>Marking Rubric</w:t>
            </w:r>
            <w:r w:rsidR="000966E2">
              <w:rPr>
                <w:noProof/>
                <w:webHidden/>
              </w:rPr>
              <w:tab/>
            </w:r>
            <w:r w:rsidR="000966E2">
              <w:rPr>
                <w:noProof/>
                <w:webHidden/>
              </w:rPr>
              <w:fldChar w:fldCharType="begin"/>
            </w:r>
            <w:r w:rsidR="000966E2">
              <w:rPr>
                <w:noProof/>
                <w:webHidden/>
              </w:rPr>
              <w:instrText xml:space="preserve"> PAGEREF _Toc435435974 \h </w:instrText>
            </w:r>
            <w:r w:rsidR="000966E2">
              <w:rPr>
                <w:noProof/>
                <w:webHidden/>
              </w:rPr>
            </w:r>
            <w:r w:rsidR="000966E2">
              <w:rPr>
                <w:noProof/>
                <w:webHidden/>
              </w:rPr>
              <w:fldChar w:fldCharType="separate"/>
            </w:r>
            <w:r w:rsidR="000966E2">
              <w:rPr>
                <w:noProof/>
                <w:webHidden/>
              </w:rPr>
              <w:t>13</w:t>
            </w:r>
            <w:r w:rsidR="000966E2">
              <w:rPr>
                <w:noProof/>
                <w:webHidden/>
              </w:rPr>
              <w:fldChar w:fldCharType="end"/>
            </w:r>
          </w:hyperlink>
        </w:p>
        <w:p w:rsidR="00C47EF1" w:rsidRDefault="00C47EF1">
          <w:r>
            <w:rPr>
              <w:b/>
              <w:bCs/>
              <w:noProof/>
            </w:rPr>
            <w:fldChar w:fldCharType="end"/>
          </w:r>
        </w:p>
      </w:sdtContent>
    </w:sdt>
    <w:p w:rsidR="007848EE" w:rsidRDefault="007848EE" w:rsidP="00C21A89"/>
    <w:p w:rsidR="00C47EF1" w:rsidRDefault="00C47EF1">
      <w:pPr>
        <w:spacing w:after="0" w:line="240" w:lineRule="auto"/>
      </w:pPr>
      <w:r>
        <w:br w:type="page"/>
      </w:r>
    </w:p>
    <w:p w:rsidR="00102319" w:rsidRPr="00102319" w:rsidRDefault="00102319" w:rsidP="00102319">
      <w:pPr>
        <w:sectPr w:rsidR="00102319" w:rsidRPr="00102319" w:rsidSect="005C736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2160" w:right="1080" w:bottom="1440" w:left="1080" w:header="720" w:footer="720" w:gutter="0"/>
          <w:cols w:space="720"/>
          <w:docGrid w:linePitch="360"/>
        </w:sectPr>
      </w:pPr>
    </w:p>
    <w:p w:rsidR="00C21A89" w:rsidRPr="005832FF" w:rsidRDefault="00C21A89" w:rsidP="005832FF">
      <w:pPr>
        <w:pStyle w:val="Heading1"/>
        <w:rPr>
          <w:sz w:val="28"/>
          <w:szCs w:val="28"/>
          <w:u w:val="none"/>
        </w:rPr>
      </w:pPr>
      <w:bookmarkStart w:id="36" w:name="_Toc327451639"/>
      <w:bookmarkStart w:id="37" w:name="_Toc335741528"/>
      <w:bookmarkStart w:id="38" w:name="_Toc435435969"/>
      <w:r w:rsidRPr="005832FF">
        <w:rPr>
          <w:sz w:val="28"/>
          <w:szCs w:val="28"/>
          <w:u w:val="none"/>
        </w:rPr>
        <w:lastRenderedPageBreak/>
        <w:t>Student</w:t>
      </w:r>
      <w:r w:rsidR="00383E75" w:rsidRPr="005832FF">
        <w:rPr>
          <w:sz w:val="28"/>
          <w:szCs w:val="28"/>
          <w:u w:val="none"/>
        </w:rPr>
        <w:t xml:space="preserve"> Handout</w:t>
      </w:r>
      <w:r w:rsidRPr="005832FF">
        <w:rPr>
          <w:sz w:val="28"/>
          <w:szCs w:val="28"/>
          <w:u w:val="none"/>
        </w:rPr>
        <w:t>: Who Has the Advantage?</w:t>
      </w:r>
      <w:bookmarkEnd w:id="36"/>
      <w:r w:rsidR="00383E75" w:rsidRPr="005832FF">
        <w:rPr>
          <w:sz w:val="28"/>
          <w:szCs w:val="28"/>
          <w:u w:val="none"/>
        </w:rPr>
        <w:t xml:space="preserve"> Fact Cards</w:t>
      </w:r>
      <w:bookmarkEnd w:id="37"/>
      <w:bookmarkEnd w:id="38"/>
    </w:p>
    <w:p w:rsidR="00C21A89" w:rsidRDefault="00C21A89" w:rsidP="00C21A89">
      <w:pPr>
        <w:spacing w:after="0"/>
        <w:rPr>
          <w:rFonts w:cs="Arial"/>
        </w:rPr>
      </w:pPr>
    </w:p>
    <w:p w:rsidR="00C21A89" w:rsidRPr="00C37C8A" w:rsidRDefault="005F36DC" w:rsidP="00C21A89">
      <w:pPr>
        <w:spacing w:after="0"/>
        <w:rPr>
          <w:rFonts w:cs="Arial"/>
          <w:b/>
        </w:rPr>
      </w:pPr>
      <w:r w:rsidRPr="00C37C8A">
        <w:rPr>
          <w:rFonts w:cs="Arial"/>
          <w:b/>
        </w:rPr>
        <w:t>The f</w:t>
      </w:r>
      <w:r w:rsidR="004F42F4" w:rsidRPr="00C37C8A">
        <w:rPr>
          <w:rFonts w:cs="Arial"/>
          <w:b/>
        </w:rPr>
        <w:t>ollowing facts</w:t>
      </w:r>
      <w:r w:rsidR="00C21A89" w:rsidRPr="00C37C8A">
        <w:rPr>
          <w:rFonts w:cs="Arial"/>
          <w:b/>
        </w:rPr>
        <w:t xml:space="preserve"> </w:t>
      </w:r>
      <w:r w:rsidRPr="00C37C8A">
        <w:rPr>
          <w:rFonts w:cs="Arial"/>
          <w:b/>
        </w:rPr>
        <w:t>are to go on</w:t>
      </w:r>
      <w:r w:rsidR="00C21A89" w:rsidRPr="00C37C8A">
        <w:rPr>
          <w:rFonts w:cs="Arial"/>
          <w:b/>
        </w:rPr>
        <w:t xml:space="preserve"> the </w:t>
      </w:r>
      <w:r w:rsidR="000A6DD4" w:rsidRPr="00C37C8A">
        <w:rPr>
          <w:rFonts w:cs="Arial"/>
          <w:b/>
        </w:rPr>
        <w:t>“</w:t>
      </w:r>
      <w:r w:rsidR="000A6DD4" w:rsidRPr="00C37C8A">
        <w:rPr>
          <w:b/>
        </w:rPr>
        <w:t>Who has the Advantage?” Chart</w:t>
      </w:r>
      <w:r w:rsidRPr="00C37C8A">
        <w:rPr>
          <w:b/>
        </w:rPr>
        <w:t xml:space="preserve"> under British Advantage, Neutral or American Advantage</w:t>
      </w:r>
    </w:p>
    <w:p w:rsidR="00C21A89" w:rsidRPr="004F42F4" w:rsidRDefault="00C21A89" w:rsidP="00C21A89">
      <w:pPr>
        <w:spacing w:after="0"/>
        <w:rPr>
          <w:rFonts w:cs="Arial"/>
        </w:rPr>
      </w:pPr>
    </w:p>
    <w:p w:rsidR="004F42F4" w:rsidRPr="00093DB7" w:rsidRDefault="004F42F4" w:rsidP="004F42F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United States had a population of more than </w:t>
      </w:r>
      <w:r w:rsidRPr="00093DB7">
        <w:rPr>
          <w:rFonts w:ascii="Arial" w:hAnsi="Arial" w:cs="Arial"/>
          <w:b/>
          <w:sz w:val="24"/>
          <w:szCs w:val="24"/>
        </w:rPr>
        <w:t>four million</w:t>
      </w:r>
      <w:r w:rsidRPr="00093DB7">
        <w:rPr>
          <w:rFonts w:ascii="Arial" w:hAnsi="Arial" w:cs="Arial"/>
          <w:sz w:val="24"/>
          <w:szCs w:val="24"/>
        </w:rPr>
        <w:t xml:space="preserve"> in 1812</w:t>
      </w:r>
    </w:p>
    <w:p w:rsidR="004F42F4" w:rsidRPr="00093DB7" w:rsidRDefault="004F42F4" w:rsidP="00C21A89">
      <w:pPr>
        <w:spacing w:after="0"/>
        <w:rPr>
          <w:rFonts w:cs="Arial"/>
        </w:rPr>
      </w:pPr>
    </w:p>
    <w:p w:rsidR="004F42F4" w:rsidRPr="00093DB7" w:rsidRDefault="004F42F4" w:rsidP="004F42F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Americans were </w:t>
      </w:r>
      <w:r w:rsidRPr="00093DB7">
        <w:rPr>
          <w:rFonts w:ascii="Arial" w:hAnsi="Arial" w:cs="Arial"/>
          <w:b/>
          <w:sz w:val="24"/>
          <w:szCs w:val="24"/>
        </w:rPr>
        <w:t>facing uprisings</w:t>
      </w:r>
      <w:r w:rsidRPr="00093DB7">
        <w:rPr>
          <w:rFonts w:ascii="Arial" w:hAnsi="Arial" w:cs="Arial"/>
          <w:sz w:val="24"/>
          <w:szCs w:val="24"/>
        </w:rPr>
        <w:t xml:space="preserve"> from Native groups upset with American settlers moving westward into their territories.</w:t>
      </w:r>
    </w:p>
    <w:p w:rsidR="004F42F4" w:rsidRPr="00093DB7" w:rsidRDefault="004F42F4" w:rsidP="00C21A89">
      <w:pPr>
        <w:spacing w:after="0"/>
        <w:rPr>
          <w:rFonts w:cs="Arial"/>
        </w:rPr>
      </w:pPr>
    </w:p>
    <w:p w:rsidR="004F42F4" w:rsidRPr="00093DB7" w:rsidRDefault="004F42F4" w:rsidP="004F42F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American military was made up of approximately </w:t>
      </w:r>
      <w:r w:rsidRPr="00093DB7">
        <w:rPr>
          <w:rFonts w:ascii="Arial" w:hAnsi="Arial" w:cs="Arial"/>
          <w:b/>
          <w:sz w:val="24"/>
          <w:szCs w:val="24"/>
        </w:rPr>
        <w:t>7,000 regular troops</w:t>
      </w:r>
      <w:r w:rsidRPr="00093DB7">
        <w:rPr>
          <w:rFonts w:ascii="Arial" w:hAnsi="Arial" w:cs="Arial"/>
          <w:sz w:val="24"/>
          <w:szCs w:val="24"/>
        </w:rPr>
        <w:t>.</w:t>
      </w:r>
    </w:p>
    <w:p w:rsidR="004F42F4" w:rsidRPr="00093DB7" w:rsidRDefault="004F42F4" w:rsidP="00C21A89">
      <w:pPr>
        <w:spacing w:after="0"/>
        <w:rPr>
          <w:rFonts w:cs="Arial"/>
        </w:rPr>
      </w:pPr>
    </w:p>
    <w:p w:rsidR="004F42F4" w:rsidRPr="00093DB7" w:rsidRDefault="004F42F4" w:rsidP="004F42F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Great Britain was unsure of the </w:t>
      </w:r>
      <w:r w:rsidRPr="00093DB7">
        <w:rPr>
          <w:rFonts w:ascii="Arial" w:hAnsi="Arial" w:cs="Arial"/>
          <w:b/>
          <w:sz w:val="24"/>
          <w:szCs w:val="24"/>
        </w:rPr>
        <w:t>loyalty of the French Canadians</w:t>
      </w:r>
      <w:r w:rsidRPr="00093DB7">
        <w:rPr>
          <w:rFonts w:ascii="Arial" w:hAnsi="Arial" w:cs="Arial"/>
          <w:sz w:val="24"/>
          <w:szCs w:val="24"/>
        </w:rPr>
        <w:t xml:space="preserve"> in Lower Canada and that of settlers who had newly arrived from the United States.</w:t>
      </w:r>
    </w:p>
    <w:p w:rsidR="004F42F4" w:rsidRPr="00093DB7" w:rsidRDefault="004F42F4" w:rsidP="00C21A89">
      <w:pPr>
        <w:spacing w:after="0"/>
        <w:rPr>
          <w:rFonts w:cs="Arial"/>
        </w:rPr>
      </w:pPr>
    </w:p>
    <w:p w:rsidR="004F42F4" w:rsidRPr="00093DB7" w:rsidRDefault="004F42F4" w:rsidP="004F42F4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Many of the younger American officers and regular troops had </w:t>
      </w:r>
      <w:r w:rsidRPr="00093DB7">
        <w:rPr>
          <w:rFonts w:ascii="Arial" w:hAnsi="Arial" w:cs="Arial"/>
          <w:b/>
          <w:sz w:val="24"/>
          <w:szCs w:val="24"/>
        </w:rPr>
        <w:t>no experience with fighting</w:t>
      </w:r>
      <w:r w:rsidRPr="00093DB7">
        <w:rPr>
          <w:rFonts w:ascii="Arial" w:hAnsi="Arial" w:cs="Arial"/>
          <w:sz w:val="24"/>
          <w:szCs w:val="24"/>
        </w:rPr>
        <w:t>.</w:t>
      </w:r>
    </w:p>
    <w:p w:rsidR="004F42F4" w:rsidRPr="00093DB7" w:rsidRDefault="004F42F4" w:rsidP="00C21A89">
      <w:pPr>
        <w:spacing w:after="0"/>
        <w:rPr>
          <w:rFonts w:cs="Arial"/>
        </w:rPr>
      </w:pPr>
    </w:p>
    <w:p w:rsidR="004F42F4" w:rsidRPr="00093DB7" w:rsidRDefault="004F42F4" w:rsidP="004F42F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Most of the top military leaders in the United States were older and only had </w:t>
      </w:r>
      <w:r w:rsidRPr="00093DB7">
        <w:rPr>
          <w:rFonts w:ascii="Arial" w:hAnsi="Arial" w:cs="Arial"/>
          <w:b/>
          <w:sz w:val="24"/>
          <w:szCs w:val="24"/>
        </w:rPr>
        <w:t>experience fighting</w:t>
      </w:r>
      <w:r w:rsidRPr="00093DB7">
        <w:rPr>
          <w:rFonts w:ascii="Arial" w:hAnsi="Arial" w:cs="Arial"/>
          <w:sz w:val="24"/>
          <w:szCs w:val="24"/>
        </w:rPr>
        <w:t xml:space="preserve"> during the Revolutionary War over thirty years earlier.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4F42F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Great Britain had approximately </w:t>
      </w:r>
      <w:r w:rsidRPr="00093DB7">
        <w:rPr>
          <w:rFonts w:ascii="Arial" w:hAnsi="Arial" w:cs="Arial"/>
          <w:b/>
          <w:sz w:val="24"/>
          <w:szCs w:val="24"/>
        </w:rPr>
        <w:t>6,000 regular troops</w:t>
      </w:r>
      <w:r w:rsidRPr="00093DB7">
        <w:rPr>
          <w:rFonts w:ascii="Arial" w:hAnsi="Arial" w:cs="Arial"/>
          <w:sz w:val="24"/>
          <w:szCs w:val="24"/>
        </w:rPr>
        <w:t xml:space="preserve"> in British North America with 1,500 in Upper Canada.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General Brock, the leader of the British troops, had been </w:t>
      </w:r>
      <w:r w:rsidRPr="00093DB7">
        <w:rPr>
          <w:rFonts w:ascii="Arial" w:hAnsi="Arial" w:cs="Arial"/>
          <w:b/>
          <w:sz w:val="24"/>
          <w:szCs w:val="24"/>
        </w:rPr>
        <w:t>in charge of the military</w:t>
      </w:r>
      <w:r w:rsidRPr="00093DB7">
        <w:rPr>
          <w:rFonts w:ascii="Arial" w:hAnsi="Arial" w:cs="Arial"/>
          <w:sz w:val="24"/>
          <w:szCs w:val="24"/>
        </w:rPr>
        <w:t xml:space="preserve"> in Upper Canada for 10 years.</w:t>
      </w:r>
    </w:p>
    <w:p w:rsidR="004F42F4" w:rsidRPr="00093DB7" w:rsidRDefault="004F42F4" w:rsidP="004F42F4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population of all of British North America was approximately 500,000. About </w:t>
      </w:r>
      <w:r w:rsidRPr="00093DB7">
        <w:rPr>
          <w:rFonts w:ascii="Arial" w:hAnsi="Arial" w:cs="Arial"/>
          <w:b/>
          <w:sz w:val="24"/>
          <w:szCs w:val="24"/>
        </w:rPr>
        <w:t>100,000 lived in Upper Canada</w:t>
      </w:r>
      <w:r w:rsidRPr="00093DB7">
        <w:rPr>
          <w:rFonts w:ascii="Arial" w:hAnsi="Arial" w:cs="Arial"/>
          <w:sz w:val="24"/>
          <w:szCs w:val="24"/>
        </w:rPr>
        <w:t>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economy of the United States was both </w:t>
      </w:r>
      <w:r w:rsidRPr="00093DB7">
        <w:rPr>
          <w:rFonts w:ascii="Arial" w:hAnsi="Arial" w:cs="Arial"/>
          <w:b/>
          <w:sz w:val="24"/>
          <w:szCs w:val="24"/>
        </w:rPr>
        <w:t>agricultural and industrial</w:t>
      </w:r>
      <w:r w:rsidRPr="00093DB7">
        <w:rPr>
          <w:rFonts w:ascii="Arial" w:hAnsi="Arial" w:cs="Arial"/>
          <w:sz w:val="24"/>
          <w:szCs w:val="24"/>
        </w:rPr>
        <w:t>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voluntary militias in both the United States and British North America were </w:t>
      </w:r>
      <w:r w:rsidRPr="00093DB7">
        <w:rPr>
          <w:rFonts w:ascii="Arial" w:hAnsi="Arial" w:cs="Arial"/>
          <w:b/>
          <w:sz w:val="24"/>
          <w:szCs w:val="24"/>
        </w:rPr>
        <w:t>very poorly fed</w:t>
      </w:r>
      <w:r w:rsidRPr="00093DB7">
        <w:rPr>
          <w:rFonts w:ascii="Arial" w:hAnsi="Arial" w:cs="Arial"/>
          <w:sz w:val="24"/>
          <w:szCs w:val="24"/>
        </w:rPr>
        <w:t>, clothed and equipped.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Great Britain had a </w:t>
      </w:r>
      <w:r w:rsidRPr="00093DB7">
        <w:rPr>
          <w:rFonts w:ascii="Arial" w:hAnsi="Arial" w:cs="Arial"/>
          <w:b/>
          <w:sz w:val="24"/>
          <w:szCs w:val="24"/>
        </w:rPr>
        <w:t>much larger</w:t>
      </w:r>
      <w:r w:rsidRPr="00093DB7">
        <w:rPr>
          <w:rFonts w:ascii="Arial" w:hAnsi="Arial" w:cs="Arial"/>
          <w:sz w:val="24"/>
          <w:szCs w:val="24"/>
        </w:rPr>
        <w:t xml:space="preserve"> and better trained navy than the United States in 1812.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economy of British North America and Upper Canada was agricultural. Almost all manufactured </w:t>
      </w:r>
      <w:r w:rsidRPr="00093DB7">
        <w:rPr>
          <w:rFonts w:ascii="Arial" w:hAnsi="Arial" w:cs="Arial"/>
          <w:b/>
          <w:sz w:val="24"/>
          <w:szCs w:val="24"/>
        </w:rPr>
        <w:t>goods were imported</w:t>
      </w:r>
      <w:r w:rsidRPr="00093DB7">
        <w:rPr>
          <w:rFonts w:ascii="Arial" w:hAnsi="Arial" w:cs="Arial"/>
          <w:sz w:val="24"/>
          <w:szCs w:val="24"/>
        </w:rPr>
        <w:t>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All military stores and equipment for British North America had to be </w:t>
      </w:r>
      <w:r w:rsidRPr="00093DB7">
        <w:rPr>
          <w:rFonts w:ascii="Arial" w:hAnsi="Arial" w:cs="Arial"/>
          <w:b/>
          <w:sz w:val="24"/>
          <w:szCs w:val="24"/>
        </w:rPr>
        <w:t>imported from Great Britain</w:t>
      </w:r>
      <w:r w:rsidRPr="00093DB7">
        <w:rPr>
          <w:rFonts w:ascii="Arial" w:hAnsi="Arial" w:cs="Arial"/>
          <w:sz w:val="24"/>
          <w:szCs w:val="24"/>
        </w:rPr>
        <w:t>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Not all Americans supported the idea of war. Many New Englanders, in fact, </w:t>
      </w:r>
      <w:r w:rsidRPr="00093DB7">
        <w:rPr>
          <w:rFonts w:ascii="Arial" w:hAnsi="Arial" w:cs="Arial"/>
          <w:b/>
          <w:sz w:val="24"/>
          <w:szCs w:val="24"/>
        </w:rPr>
        <w:t>openly opposed the war</w:t>
      </w:r>
      <w:r w:rsidRPr="00093DB7">
        <w:rPr>
          <w:rFonts w:ascii="Arial" w:hAnsi="Arial" w:cs="Arial"/>
          <w:sz w:val="24"/>
          <w:szCs w:val="24"/>
        </w:rPr>
        <w:t>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Most of the British officers and regular army soldiers had at least </w:t>
      </w:r>
      <w:r w:rsidRPr="00093DB7">
        <w:rPr>
          <w:rFonts w:ascii="Arial" w:hAnsi="Arial" w:cs="Arial"/>
          <w:b/>
          <w:sz w:val="24"/>
          <w:szCs w:val="24"/>
        </w:rPr>
        <w:t>some war experience</w:t>
      </w:r>
      <w:r w:rsidRPr="00093DB7">
        <w:rPr>
          <w:rFonts w:ascii="Arial" w:hAnsi="Arial" w:cs="Arial"/>
          <w:sz w:val="24"/>
          <w:szCs w:val="24"/>
        </w:rPr>
        <w:t>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Most of the people who lived in Upper Canada were </w:t>
      </w:r>
      <w:r w:rsidRPr="00093DB7">
        <w:rPr>
          <w:rFonts w:ascii="Arial" w:hAnsi="Arial" w:cs="Arial"/>
          <w:b/>
          <w:sz w:val="24"/>
          <w:szCs w:val="24"/>
        </w:rPr>
        <w:t>United Empire Loyalists</w:t>
      </w:r>
      <w:r w:rsidRPr="00093DB7">
        <w:rPr>
          <w:rFonts w:ascii="Arial" w:hAnsi="Arial" w:cs="Arial"/>
          <w:sz w:val="24"/>
          <w:szCs w:val="24"/>
        </w:rPr>
        <w:t xml:space="preserve"> or people who had recently moved there from the United States.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The </w:t>
      </w:r>
      <w:r w:rsidRPr="00093DB7">
        <w:rPr>
          <w:rFonts w:ascii="Arial" w:hAnsi="Arial" w:cs="Arial"/>
          <w:b/>
          <w:sz w:val="24"/>
          <w:szCs w:val="24"/>
        </w:rPr>
        <w:t>United States had factories</w:t>
      </w:r>
      <w:r w:rsidRPr="00093DB7">
        <w:rPr>
          <w:rFonts w:ascii="Arial" w:hAnsi="Arial" w:cs="Arial"/>
          <w:sz w:val="24"/>
          <w:szCs w:val="24"/>
        </w:rPr>
        <w:t xml:space="preserve"> that could produce military weapons located quite close to the borders of British North America.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An </w:t>
      </w:r>
      <w:r w:rsidRPr="00093DB7">
        <w:rPr>
          <w:rFonts w:ascii="Arial" w:hAnsi="Arial" w:cs="Arial"/>
          <w:b/>
          <w:sz w:val="24"/>
          <w:szCs w:val="24"/>
        </w:rPr>
        <w:t>American militia with 50,000 volunteers</w:t>
      </w:r>
      <w:r w:rsidRPr="00093DB7">
        <w:rPr>
          <w:rFonts w:ascii="Arial" w:hAnsi="Arial" w:cs="Arial"/>
          <w:sz w:val="24"/>
          <w:szCs w:val="24"/>
        </w:rPr>
        <w:t xml:space="preserve"> was set up in 1812.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0D58B7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b/>
          <w:sz w:val="24"/>
          <w:szCs w:val="24"/>
        </w:rPr>
        <w:t>Great Britain was already at war</w:t>
      </w:r>
      <w:r w:rsidRPr="00093DB7">
        <w:rPr>
          <w:rFonts w:ascii="Arial" w:hAnsi="Arial" w:cs="Arial"/>
          <w:sz w:val="24"/>
          <w:szCs w:val="24"/>
        </w:rPr>
        <w:t xml:space="preserve"> with France in Europe. Most of Great Britain’s navy was involved in the blockade in Europe in 1812.</w:t>
      </w:r>
    </w:p>
    <w:p w:rsidR="000D58B7" w:rsidRPr="00093DB7" w:rsidRDefault="000D58B7" w:rsidP="000D58B7">
      <w:pPr>
        <w:pStyle w:val="ListParagraph"/>
        <w:rPr>
          <w:rFonts w:ascii="Arial" w:hAnsi="Arial" w:cs="Arial"/>
          <w:sz w:val="24"/>
          <w:szCs w:val="24"/>
        </w:rPr>
      </w:pPr>
    </w:p>
    <w:p w:rsidR="005F36DC" w:rsidRPr="00093DB7" w:rsidRDefault="000D58B7" w:rsidP="000D58B7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93DB7">
        <w:rPr>
          <w:rFonts w:ascii="Arial" w:hAnsi="Arial" w:cs="Arial"/>
          <w:sz w:val="24"/>
          <w:szCs w:val="24"/>
        </w:rPr>
        <w:t xml:space="preserve">All men in British North America were </w:t>
      </w:r>
      <w:r w:rsidRPr="00093DB7">
        <w:rPr>
          <w:rFonts w:ascii="Arial" w:hAnsi="Arial" w:cs="Arial"/>
          <w:b/>
          <w:sz w:val="24"/>
          <w:szCs w:val="24"/>
        </w:rPr>
        <w:t>technically part of the militia</w:t>
      </w:r>
      <w:r w:rsidRPr="00093DB7">
        <w:rPr>
          <w:rFonts w:ascii="Arial" w:hAnsi="Arial" w:cs="Arial"/>
          <w:sz w:val="24"/>
          <w:szCs w:val="24"/>
        </w:rPr>
        <w:t xml:space="preserve"> and could be called upon in time of war. Only a few had any training.</w:t>
      </w:r>
    </w:p>
    <w:p w:rsidR="005F36DC" w:rsidRPr="00093DB7" w:rsidRDefault="005F36DC" w:rsidP="005C736E">
      <w:pPr>
        <w:spacing w:after="0" w:line="240" w:lineRule="auto"/>
        <w:ind w:left="90" w:hanging="90"/>
        <w:rPr>
          <w:rFonts w:cs="Arial"/>
          <w:lang w:val="en-US" w:eastAsia="en-US"/>
        </w:rPr>
      </w:pPr>
      <w:r w:rsidRPr="00093DB7">
        <w:rPr>
          <w:rFonts w:cs="Arial"/>
        </w:rPr>
        <w:br w:type="page"/>
      </w:r>
    </w:p>
    <w:p w:rsidR="000D58B7" w:rsidRPr="007C4AB1" w:rsidRDefault="005F36DC" w:rsidP="0061778C">
      <w:pPr>
        <w:pStyle w:val="Heading1"/>
        <w:rPr>
          <w:u w:val="none"/>
        </w:rPr>
      </w:pPr>
      <w:bookmarkStart w:id="39" w:name="_Toc435435970"/>
      <w:r w:rsidRPr="007C4AB1">
        <w:rPr>
          <w:u w:val="none"/>
        </w:rPr>
        <w:lastRenderedPageBreak/>
        <w:t>Student Handout: Who has the Advantage? Chart</w:t>
      </w:r>
      <w:bookmarkEnd w:id="39"/>
    </w:p>
    <w:p w:rsidR="005F36DC" w:rsidRPr="007C4AB1" w:rsidRDefault="005F36DC" w:rsidP="005F36DC">
      <w:pPr>
        <w:pStyle w:val="ListParagraph"/>
        <w:spacing w:after="0" w:line="240" w:lineRule="auto"/>
        <w:ind w:left="90"/>
        <w:rPr>
          <w:rFonts w:ascii="Arial" w:hAnsi="Arial" w:cs="Arial"/>
          <w:b/>
          <w:sz w:val="28"/>
          <w:szCs w:val="28"/>
        </w:rPr>
      </w:pPr>
    </w:p>
    <w:p w:rsidR="005F36DC" w:rsidRPr="005F36DC" w:rsidRDefault="005F36DC" w:rsidP="005F36DC">
      <w:pPr>
        <w:pStyle w:val="ListParagraph"/>
        <w:spacing w:after="0" w:line="240" w:lineRule="auto"/>
        <w:ind w:left="90"/>
        <w:rPr>
          <w:rFonts w:ascii="Arial" w:hAnsi="Arial" w:cs="Arial"/>
          <w:b/>
          <w:sz w:val="28"/>
          <w:szCs w:val="28"/>
        </w:rPr>
      </w:pPr>
    </w:p>
    <w:p w:rsidR="005F36DC" w:rsidRPr="00C37C8A" w:rsidRDefault="005F36DC" w:rsidP="005C736E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C37C8A">
        <w:rPr>
          <w:rFonts w:ascii="Arial" w:hAnsi="Arial" w:cs="Arial"/>
          <w:b/>
          <w:sz w:val="24"/>
          <w:szCs w:val="24"/>
        </w:rPr>
        <w:t>British Advantage</w:t>
      </w:r>
    </w:p>
    <w:p w:rsidR="005F36DC" w:rsidRDefault="005F36DC" w:rsidP="005F36DC">
      <w:pPr>
        <w:spacing w:after="0" w:line="240" w:lineRule="auto"/>
        <w:rPr>
          <w:rFonts w:cs="Arial"/>
        </w:rPr>
      </w:pPr>
      <w:r>
        <w:rPr>
          <w:noProof/>
        </w:rPr>
        <w:drawing>
          <wp:inline distT="0" distB="0" distL="0" distR="0">
            <wp:extent cx="1371600" cy="947420"/>
            <wp:effectExtent l="0" t="0" r="0" b="5080"/>
            <wp:docPr id="74" name="Picture 11" descr="MC900129223[1]" title="Drawing of British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900129223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89" w:rsidRPr="0061778C" w:rsidRDefault="00B51A29" w:rsidP="0061778C">
      <w:pPr>
        <w:rPr>
          <w:b/>
        </w:rPr>
      </w:pPr>
      <w:bookmarkStart w:id="40" w:name="_Toc435174456"/>
      <w:bookmarkStart w:id="41" w:name="_Toc327451640"/>
      <w:r w:rsidRPr="0061778C">
        <w:rPr>
          <w:b/>
        </w:rPr>
        <w:t>Neutral</w:t>
      </w:r>
      <w:bookmarkEnd w:id="40"/>
    </w:p>
    <w:p w:rsidR="00B51A29" w:rsidRDefault="00B51A29" w:rsidP="00B51A29"/>
    <w:p w:rsidR="00B51A29" w:rsidRDefault="00B51A29" w:rsidP="00B51A29">
      <w:pPr>
        <w:rPr>
          <w:b/>
        </w:rPr>
      </w:pPr>
      <w:r w:rsidRPr="00B51A29">
        <w:rPr>
          <w:b/>
        </w:rPr>
        <w:t>American Advantage</w:t>
      </w:r>
    </w:p>
    <w:p w:rsidR="00B51A29" w:rsidRDefault="00376858" w:rsidP="00B51A29">
      <w:pPr>
        <w:rPr>
          <w:b/>
        </w:rPr>
      </w:pPr>
      <w:r>
        <w:rPr>
          <w:noProof/>
        </w:rPr>
        <w:drawing>
          <wp:inline distT="0" distB="0" distL="0" distR="0" wp14:anchorId="3193D8B7" wp14:editId="0FEDA299">
            <wp:extent cx="1371600" cy="1107440"/>
            <wp:effectExtent l="0" t="0" r="0" b="0"/>
            <wp:docPr id="63" name="Picture 10" descr="MC900015889[2]" title="Drawing of Americ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900015889[2]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A29" w:rsidRPr="00B51A29" w:rsidRDefault="00B51A29" w:rsidP="00B51A29">
      <w:pPr>
        <w:rPr>
          <w:b/>
        </w:rPr>
        <w:sectPr w:rsidR="00B51A29" w:rsidRPr="00B51A29" w:rsidSect="005F36DC">
          <w:headerReference w:type="default" r:id="rId17"/>
          <w:pgSz w:w="12240" w:h="15840"/>
          <w:pgMar w:top="1584" w:right="720" w:bottom="1440" w:left="1440" w:header="288" w:footer="720" w:gutter="0"/>
          <w:cols w:space="720"/>
          <w:docGrid w:linePitch="360"/>
        </w:sectPr>
      </w:pPr>
    </w:p>
    <w:p w:rsidR="00C21A89" w:rsidRDefault="00C21A89" w:rsidP="00C37C8A">
      <w:pPr>
        <w:pStyle w:val="Heading1"/>
        <w:rPr>
          <w:sz w:val="28"/>
          <w:szCs w:val="28"/>
          <w:u w:val="none"/>
        </w:rPr>
      </w:pPr>
      <w:bookmarkStart w:id="42" w:name="_Toc335741529"/>
      <w:bookmarkStart w:id="43" w:name="_Toc435435971"/>
      <w:r w:rsidRPr="00C37C8A">
        <w:rPr>
          <w:sz w:val="28"/>
          <w:szCs w:val="28"/>
          <w:u w:val="none"/>
        </w:rPr>
        <w:lastRenderedPageBreak/>
        <w:t>Student Worksheet:  Decision Time</w:t>
      </w:r>
      <w:bookmarkEnd w:id="41"/>
      <w:r w:rsidR="00383E75" w:rsidRPr="00C37C8A">
        <w:rPr>
          <w:sz w:val="28"/>
          <w:szCs w:val="28"/>
          <w:u w:val="none"/>
        </w:rPr>
        <w:t>!</w:t>
      </w:r>
      <w:bookmarkEnd w:id="42"/>
      <w:bookmarkEnd w:id="43"/>
    </w:p>
    <w:p w:rsidR="00C37C8A" w:rsidRDefault="00C37C8A" w:rsidP="00C37C8A">
      <w:pPr>
        <w:spacing w:after="0" w:line="240" w:lineRule="auto"/>
      </w:pPr>
    </w:p>
    <w:p w:rsidR="00C37C8A" w:rsidRPr="00C37C8A" w:rsidRDefault="00C37C8A" w:rsidP="00C37C8A">
      <w:pPr>
        <w:spacing w:after="0" w:line="240" w:lineRule="auto"/>
      </w:pPr>
      <w:r w:rsidRPr="00C37C8A">
        <w:t xml:space="preserve">The USS General Pike and HMS Wolf, </w:t>
      </w:r>
    </w:p>
    <w:p w:rsidR="00C37C8A" w:rsidRPr="00C37C8A" w:rsidRDefault="00C37C8A" w:rsidP="00C37C8A">
      <w:pPr>
        <w:spacing w:after="0" w:line="240" w:lineRule="auto"/>
      </w:pPr>
      <w:r w:rsidRPr="00C37C8A">
        <w:t>September 28, 1813</w:t>
      </w:r>
    </w:p>
    <w:p w:rsidR="00C37C8A" w:rsidRPr="00C37C8A" w:rsidRDefault="00C37C8A" w:rsidP="00C37C8A">
      <w:pPr>
        <w:spacing w:after="0" w:line="240" w:lineRule="auto"/>
      </w:pPr>
      <w:r w:rsidRPr="00C37C8A">
        <w:t>Archives of Ontario Photographic Collection</w:t>
      </w:r>
    </w:p>
    <w:p w:rsidR="00C37C8A" w:rsidRPr="00C37C8A" w:rsidRDefault="00C37C8A" w:rsidP="00C37C8A">
      <w:pPr>
        <w:spacing w:after="0" w:line="240" w:lineRule="auto"/>
      </w:pPr>
      <w:r w:rsidRPr="00C37C8A">
        <w:t>Reference Code: S 1431</w:t>
      </w:r>
    </w:p>
    <w:p w:rsidR="00C37C8A" w:rsidRDefault="00C37C8A" w:rsidP="00C37C8A">
      <w:pPr>
        <w:spacing w:after="0" w:line="240" w:lineRule="auto"/>
      </w:pPr>
      <w:r w:rsidRPr="00C37C8A">
        <w:t>Archives of Ontario</w:t>
      </w:r>
    </w:p>
    <w:p w:rsidR="00C37C8A" w:rsidRDefault="00C37C8A" w:rsidP="00C37C8A">
      <w:pPr>
        <w:spacing w:after="0" w:line="240" w:lineRule="auto"/>
      </w:pPr>
    </w:p>
    <w:p w:rsidR="00C37C8A" w:rsidRPr="00C37C8A" w:rsidRDefault="00C37C8A" w:rsidP="00C37C8A">
      <w:pPr>
        <w:spacing w:after="0" w:line="240" w:lineRule="auto"/>
      </w:pPr>
    </w:p>
    <w:p w:rsidR="00C21A89" w:rsidRPr="00C37C8A" w:rsidRDefault="00C37C8A" w:rsidP="00C21A89">
      <w:pPr>
        <w:spacing w:after="0"/>
        <w:rPr>
          <w:rFonts w:cs="Arial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0BCF1D42" wp14:editId="23A21B96">
                <wp:extent cx="2442845" cy="1677035"/>
                <wp:effectExtent l="0" t="0" r="0" b="0"/>
                <wp:docPr id="1" name="Group 22" descr="Image of The USS General Pike and HMS Wolf, September 28, 1813" title="The USS General Pike and HMS Wol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2845" cy="1677035"/>
                          <a:chOff x="7819" y="3573"/>
                          <a:chExt cx="3847" cy="2641"/>
                        </a:xfrm>
                      </wpg:grpSpPr>
                      <pic:pic xmlns:pic="http://schemas.openxmlformats.org/drawingml/2006/picture">
                        <pic:nvPicPr>
                          <pic:cNvPr id="2" name="Picture 20" descr="Lithograph: The USS General Pike and HMS Wolf, September 28, 1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3573"/>
                            <a:ext cx="3405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819" y="5909"/>
                            <a:ext cx="384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7C8A" w:rsidRPr="00ED1403" w:rsidRDefault="00C37C8A" w:rsidP="00C37C8A">
                              <w:pPr>
                                <w:spacing w:after="0" w:line="240" w:lineRule="auto"/>
                                <w:rPr>
                                  <w:i/>
                                  <w:color w:val="808080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alt="Title: The USS General Pike and HMS Wolf - Description: Image of The USS General Pike and HMS Wolf, September 28, 1813" style="width:192.35pt;height:132.05pt;mso-position-horizontal-relative:char;mso-position-vertical-relative:line" coordorigin="7819,3573" coordsize="3847,2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Lithograph: The USS General Pike and HMS Wolf, September 28, 1813" style="position:absolute;left:7944;top:3573;width:3405;height:2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lph3FAAAA2gAAAA8AAABkcnMvZG93bnJldi54bWxEj91qwkAUhO8LfYflFLyrm9oaJHUVEUpt&#10;CfiL9vKQPU1Cs2dDdpvEt3cFwcthZr5hpvPeVKKlxpWWFbwMIxDEmdUl5woO+4/nCQjnkTVWlknB&#10;mRzMZ48PU0y07XhL7c7nIkDYJaig8L5OpHRZQQbd0NbEwfu1jUEfZJNL3WAX4KaSoyiKpcGSw0KB&#10;NS0Lyv52/0bBafMav/2sP2Offi/TxWZc62P7pdTgqV+8g/DU+3v41l5pBSO4Xgk3QM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JaYdxQAAANoAAAAPAAAAAAAAAAAAAAAA&#10;AJ8CAABkcnMvZG93bnJldi54bWxQSwUGAAAAAAQABAD3AAAAkQMAAAAA&#10;">
                  <v:imagedata r:id="rId20" r:href="rId2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819;top:5909;width:3847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37C8A" w:rsidRPr="00ED1403" w:rsidRDefault="00C37C8A" w:rsidP="00C37C8A">
                        <w:pPr>
                          <w:spacing w:after="0" w:line="240" w:lineRule="auto"/>
                          <w:rPr>
                            <w:i/>
                            <w:color w:val="808080"/>
                            <w:sz w:val="1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21A89" w:rsidRPr="00C37C8A">
        <w:rPr>
          <w:rFonts w:cs="Arial"/>
          <w:b/>
        </w:rPr>
        <w:t>Who Would Have the Advantage</w:t>
      </w:r>
      <w:r w:rsidR="005E6F82" w:rsidRPr="00C37C8A">
        <w:rPr>
          <w:rFonts w:cs="Arial"/>
          <w:b/>
        </w:rPr>
        <w:t xml:space="preserve"> at the beginning of the War of 1812</w:t>
      </w:r>
      <w:r w:rsidR="00C21A89" w:rsidRPr="00C37C8A">
        <w:rPr>
          <w:rFonts w:cs="Arial"/>
          <w:b/>
        </w:rPr>
        <w:t>?</w:t>
      </w:r>
      <w:r w:rsidR="005C6DDB">
        <w:rPr>
          <w:rFonts w:cs="Arial"/>
          <w:b/>
        </w:rPr>
        <w:t xml:space="preserve"> </w:t>
      </w:r>
      <w:r w:rsidR="005C6DDB" w:rsidRPr="00C37C8A">
        <w:rPr>
          <w:rFonts w:cs="Arial"/>
          <w:b/>
        </w:rPr>
        <w:t xml:space="preserve"> </w:t>
      </w:r>
      <w:r w:rsidR="000A6DD4" w:rsidRPr="00C37C8A">
        <w:rPr>
          <w:rFonts w:cs="Arial"/>
          <w:b/>
        </w:rPr>
        <w:t>For what reasons?</w:t>
      </w:r>
    </w:p>
    <w:p w:rsidR="00C37C8A" w:rsidRDefault="00C37C8A" w:rsidP="00C21A89">
      <w:pPr>
        <w:spacing w:after="0"/>
        <w:rPr>
          <w:rFonts w:cs="Arial"/>
        </w:rPr>
      </w:pPr>
    </w:p>
    <w:p w:rsidR="00C37C8A" w:rsidRDefault="00C37C8A" w:rsidP="00C21A89">
      <w:pPr>
        <w:spacing w:after="0"/>
        <w:rPr>
          <w:rFonts w:cs="Arial"/>
        </w:rPr>
      </w:pPr>
      <w:r>
        <w:rPr>
          <w:rFonts w:cs="Arial"/>
        </w:rPr>
        <w:t>Reason 1:</w:t>
      </w:r>
    </w:p>
    <w:p w:rsidR="00C37C8A" w:rsidRDefault="00C37C8A" w:rsidP="00C21A89">
      <w:pPr>
        <w:spacing w:after="0"/>
        <w:rPr>
          <w:rFonts w:cs="Arial"/>
        </w:rPr>
      </w:pPr>
    </w:p>
    <w:p w:rsidR="00C37C8A" w:rsidRDefault="00C37C8A" w:rsidP="00C21A89">
      <w:pPr>
        <w:spacing w:after="0"/>
        <w:rPr>
          <w:rFonts w:cs="Arial"/>
        </w:rPr>
      </w:pPr>
      <w:r>
        <w:rPr>
          <w:rFonts w:cs="Arial"/>
        </w:rPr>
        <w:t>Evidence</w:t>
      </w:r>
      <w:r w:rsidR="005C736E">
        <w:rPr>
          <w:rFonts w:cs="Arial"/>
        </w:rPr>
        <w:t xml:space="preserve"> for Reason 1:</w:t>
      </w:r>
    </w:p>
    <w:p w:rsidR="00C37C8A" w:rsidRDefault="00C37C8A" w:rsidP="00C21A89">
      <w:pPr>
        <w:spacing w:after="0"/>
        <w:rPr>
          <w:rFonts w:cs="Arial"/>
        </w:rPr>
      </w:pPr>
    </w:p>
    <w:p w:rsidR="00C37C8A" w:rsidRDefault="00C37C8A" w:rsidP="00C21A89">
      <w:pPr>
        <w:spacing w:after="0"/>
        <w:rPr>
          <w:rFonts w:cs="Arial"/>
        </w:rPr>
      </w:pPr>
      <w:r>
        <w:rPr>
          <w:rFonts w:cs="Arial"/>
        </w:rPr>
        <w:t>Reason 2:</w:t>
      </w:r>
    </w:p>
    <w:p w:rsidR="00C37C8A" w:rsidRDefault="00C37C8A" w:rsidP="00C21A89">
      <w:pPr>
        <w:spacing w:after="0"/>
        <w:rPr>
          <w:rFonts w:cs="Arial"/>
        </w:rPr>
      </w:pPr>
    </w:p>
    <w:p w:rsidR="00C37C8A" w:rsidRDefault="00C37C8A" w:rsidP="00C21A89">
      <w:pPr>
        <w:spacing w:after="0"/>
        <w:rPr>
          <w:rFonts w:cs="Arial"/>
        </w:rPr>
      </w:pPr>
      <w:r>
        <w:rPr>
          <w:rFonts w:cs="Arial"/>
        </w:rPr>
        <w:t>Evidence</w:t>
      </w:r>
      <w:r w:rsidR="005C736E">
        <w:rPr>
          <w:rFonts w:cs="Arial"/>
        </w:rPr>
        <w:t xml:space="preserve"> for Reason 2:</w:t>
      </w:r>
    </w:p>
    <w:p w:rsidR="00C37C8A" w:rsidRDefault="00C37C8A" w:rsidP="00C21A89">
      <w:pPr>
        <w:spacing w:after="0"/>
        <w:rPr>
          <w:rFonts w:cs="Arial"/>
        </w:rPr>
      </w:pPr>
    </w:p>
    <w:p w:rsidR="00C37C8A" w:rsidRDefault="00C37C8A" w:rsidP="00C21A89">
      <w:pPr>
        <w:spacing w:after="0"/>
        <w:rPr>
          <w:rFonts w:cs="Arial"/>
        </w:rPr>
      </w:pPr>
      <w:r>
        <w:rPr>
          <w:rFonts w:cs="Arial"/>
        </w:rPr>
        <w:t>Reason 3:</w:t>
      </w:r>
    </w:p>
    <w:p w:rsidR="00C37C8A" w:rsidRDefault="00C37C8A" w:rsidP="00C21A89">
      <w:pPr>
        <w:spacing w:after="0"/>
        <w:rPr>
          <w:rFonts w:cs="Arial"/>
        </w:rPr>
      </w:pPr>
    </w:p>
    <w:p w:rsidR="00C37C8A" w:rsidRDefault="00C37C8A" w:rsidP="00C21A89">
      <w:pPr>
        <w:spacing w:after="0"/>
        <w:rPr>
          <w:rFonts w:cs="Arial"/>
        </w:rPr>
      </w:pPr>
      <w:r>
        <w:rPr>
          <w:rFonts w:cs="Arial"/>
        </w:rPr>
        <w:t>Evidence</w:t>
      </w:r>
      <w:r w:rsidR="005C736E">
        <w:rPr>
          <w:rFonts w:cs="Arial"/>
        </w:rPr>
        <w:t xml:space="preserve"> for Reason 3:</w:t>
      </w:r>
      <w:r w:rsidR="005C6DDB">
        <w:rPr>
          <w:rFonts w:cs="Arial"/>
        </w:rPr>
        <w:t xml:space="preserve"> </w:t>
      </w:r>
    </w:p>
    <w:p w:rsidR="00C21A89" w:rsidRPr="00A1070C" w:rsidRDefault="00C21A89" w:rsidP="00A1070C">
      <w:pPr>
        <w:pStyle w:val="Heading1"/>
        <w:rPr>
          <w:sz w:val="28"/>
          <w:szCs w:val="28"/>
          <w:u w:val="none"/>
        </w:rPr>
      </w:pPr>
      <w:r>
        <w:br w:type="page"/>
      </w:r>
      <w:bookmarkStart w:id="44" w:name="_Toc335741530"/>
      <w:bookmarkStart w:id="45" w:name="_Toc435435972"/>
      <w:r w:rsidRPr="00A1070C">
        <w:rPr>
          <w:sz w:val="28"/>
          <w:szCs w:val="28"/>
          <w:u w:val="none"/>
        </w:rPr>
        <w:lastRenderedPageBreak/>
        <w:t>Student Handout: Chronology of War</w:t>
      </w:r>
      <w:bookmarkEnd w:id="44"/>
      <w:bookmarkEnd w:id="45"/>
    </w:p>
    <w:p w:rsidR="00F41A91" w:rsidRDefault="00AB41AC" w:rsidP="00AB41AC">
      <w:r>
        <w:rPr>
          <w:noProof/>
        </w:rPr>
        <w:drawing>
          <wp:inline distT="0" distB="0" distL="0" distR="0">
            <wp:extent cx="4636770" cy="1623695"/>
            <wp:effectExtent l="0" t="0" r="0" b="0"/>
            <wp:docPr id="59" name="Picture 12" descr="The War of 1812: Detailed Chronology of the War - Page Banner" title="The War of 1812: Detailed Chronology of the W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e War of 1812: Detailed Chronology of the War - Page Banner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89" w:rsidRDefault="00833FAB" w:rsidP="00F41A91">
      <w:pPr>
        <w:rPr>
          <w:rStyle w:val="Hyperlink"/>
        </w:rPr>
      </w:pPr>
      <w:r>
        <w:t xml:space="preserve">This on-line exhibit can be found on the Archives of Ontario’s website: </w:t>
      </w:r>
      <w:hyperlink r:id="rId24" w:history="1">
        <w:r w:rsidR="00A1070C">
          <w:rPr>
            <w:rStyle w:val="Hyperlink"/>
          </w:rPr>
          <w:t>Click here to access 1812 online exhibit</w:t>
        </w:r>
      </w:hyperlink>
    </w:p>
    <w:p w:rsidR="00F41A91" w:rsidRDefault="00F41A91" w:rsidP="00F41A91">
      <w:pPr>
        <w:rPr>
          <w:noProof/>
          <w:sz w:val="20"/>
        </w:rPr>
      </w:pPr>
      <w:r w:rsidRPr="00A63D18">
        <w:rPr>
          <w:b/>
          <w:bCs/>
          <w:color w:val="000000"/>
        </w:rPr>
        <w:t>Note:</w:t>
      </w:r>
      <w:r w:rsidRPr="00A63D18">
        <w:t> in the list below, victories are indicated by the flags of the winning side.</w:t>
      </w:r>
      <w:r w:rsidRPr="00F41A91">
        <w:rPr>
          <w:noProof/>
          <w:sz w:val="20"/>
        </w:rPr>
        <w:t xml:space="preserve"> </w:t>
      </w:r>
    </w:p>
    <w:p w:rsidR="00F41A91" w:rsidRPr="00F41A91" w:rsidRDefault="00F41A91" w:rsidP="00F41A91">
      <w:pPr>
        <w:rPr>
          <w:noProof/>
        </w:rPr>
      </w:pPr>
      <w:r w:rsidRPr="00F41A91">
        <w:rPr>
          <w:noProof/>
        </w:rPr>
        <w:t>Britain</w:t>
      </w:r>
    </w:p>
    <w:p w:rsidR="00F41A91" w:rsidRDefault="00F41A91" w:rsidP="00F41A91">
      <w:pPr>
        <w:rPr>
          <w:noProof/>
          <w:sz w:val="20"/>
        </w:rPr>
      </w:pPr>
      <w:bookmarkStart w:id="46" w:name="_GoBack"/>
      <w:bookmarkEnd w:id="46"/>
      <w:r>
        <w:rPr>
          <w:noProof/>
          <w:sz w:val="20"/>
        </w:rPr>
        <w:drawing>
          <wp:inline distT="0" distB="0" distL="0" distR="0" wp14:anchorId="6F331CB2" wp14:editId="16E0BF9E">
            <wp:extent cx="615978" cy="313509"/>
            <wp:effectExtent l="0" t="0" r="0" b="0"/>
            <wp:docPr id="5" name="Picture 1" descr="Union Jack" title="Drawing of British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Jack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31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91" w:rsidRPr="00F41A91" w:rsidRDefault="00F41A91" w:rsidP="00F41A91">
      <w:pPr>
        <w:rPr>
          <w:noProof/>
        </w:rPr>
      </w:pPr>
      <w:r w:rsidRPr="00F41A91">
        <w:rPr>
          <w:noProof/>
        </w:rPr>
        <w:t>American</w:t>
      </w:r>
    </w:p>
    <w:p w:rsidR="00F41A91" w:rsidRDefault="00F41A91" w:rsidP="00F41A91">
      <w:pPr>
        <w:rPr>
          <w:rStyle w:val="Hyperlink"/>
        </w:rPr>
      </w:pPr>
      <w:r>
        <w:rPr>
          <w:noProof/>
          <w:sz w:val="20"/>
        </w:rPr>
        <w:drawing>
          <wp:inline distT="0" distB="0" distL="0" distR="0" wp14:anchorId="2D5D2005" wp14:editId="68A22220">
            <wp:extent cx="570230" cy="365760"/>
            <wp:effectExtent l="0" t="0" r="1270" b="0"/>
            <wp:docPr id="55" name="Picture 2" descr="Stars and Stripes" title="Drawing of Americ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s and Stripe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91" w:rsidRDefault="00F41A91" w:rsidP="00F41A91"/>
    <w:tbl>
      <w:tblPr>
        <w:tblStyle w:val="TableGrid"/>
        <w:tblW w:w="9491" w:type="dxa"/>
        <w:tblLook w:val="0000" w:firstRow="0" w:lastRow="0" w:firstColumn="0" w:lastColumn="0" w:noHBand="0" w:noVBand="0"/>
        <w:tblCaption w:val="List of War of 1812 Victories"/>
        <w:tblDescription w:val="Table contains two columns: War of 1812 battles and Winner"/>
      </w:tblPr>
      <w:tblGrid>
        <w:gridCol w:w="7463"/>
        <w:gridCol w:w="2028"/>
      </w:tblGrid>
      <w:tr w:rsidR="00C21A89" w:rsidRPr="00A63D18" w:rsidTr="00D75E72">
        <w:trPr>
          <w:trHeight w:val="486"/>
          <w:tblHeader/>
        </w:trPr>
        <w:tc>
          <w:tcPr>
            <w:tcW w:w="7463" w:type="dxa"/>
            <w:noWrap/>
          </w:tcPr>
          <w:p w:rsidR="00C21A89" w:rsidRPr="00D75E72" w:rsidRDefault="0079658A" w:rsidP="00CE631C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War of </w:t>
            </w:r>
            <w:r w:rsidR="009723A5">
              <w:rPr>
                <w:b/>
                <w:noProof/>
                <w:sz w:val="28"/>
                <w:szCs w:val="28"/>
              </w:rPr>
              <w:t>1</w:t>
            </w:r>
            <w:r w:rsidR="00A1070C" w:rsidRPr="00D75E72">
              <w:rPr>
                <w:b/>
                <w:noProof/>
                <w:sz w:val="28"/>
                <w:szCs w:val="28"/>
              </w:rPr>
              <w:t>812</w:t>
            </w:r>
          </w:p>
        </w:tc>
        <w:tc>
          <w:tcPr>
            <w:tcW w:w="2028" w:type="dxa"/>
          </w:tcPr>
          <w:p w:rsidR="00C21A89" w:rsidRPr="00D75E72" w:rsidRDefault="0079658A" w:rsidP="00CE631C">
            <w:pPr>
              <w:rPr>
                <w:b/>
              </w:rPr>
            </w:pPr>
            <w:r>
              <w:rPr>
                <w:b/>
              </w:rPr>
              <w:t xml:space="preserve">Winning side / </w:t>
            </w:r>
            <w:r w:rsidR="00D75E72" w:rsidRPr="00D75E72">
              <w:rPr>
                <w:b/>
              </w:rPr>
              <w:t>Flag images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June 18</w:t>
            </w:r>
            <w:r>
              <w:t>:</w:t>
            </w:r>
            <w:r w:rsidRPr="00A63D18">
              <w:t xml:space="preserve"> United States Declares War on Great Britain.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F3CAE8C" wp14:editId="660108AC">
                  <wp:extent cx="624205" cy="398145"/>
                  <wp:effectExtent l="0" t="0" r="4445" b="1905"/>
                  <wp:docPr id="53" name="Picture 4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July 12</w:t>
            </w:r>
            <w:r>
              <w:t>:</w:t>
            </w:r>
            <w:r w:rsidRPr="00A63D18">
              <w:t xml:space="preserve"> General Hull invades Upper Canada at Sandwich (Detroit River)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0748F53B" wp14:editId="14F47E0D">
                  <wp:extent cx="624205" cy="344170"/>
                  <wp:effectExtent l="0" t="0" r="4445" b="0"/>
                  <wp:docPr id="52" name="Picture 5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July 17</w:t>
            </w:r>
            <w:r>
              <w:t>:</w:t>
            </w:r>
            <w:r w:rsidRPr="00A63D18">
              <w:t xml:space="preserve"> Captain Charles Roberts captures Fort Michilimackinac from the United States (Lake Huron)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0294733F" wp14:editId="1415E60C">
                  <wp:extent cx="624205" cy="344170"/>
                  <wp:effectExtent l="0" t="0" r="4445" b="0"/>
                  <wp:docPr id="51" name="Picture 6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15</w:t>
            </w:r>
            <w:r>
              <w:t>:</w:t>
            </w:r>
            <w:r w:rsidRPr="00A63D18">
              <w:t xml:space="preserve"> Americans evacuate Fort Dearborn (Chicago)</w:t>
            </w:r>
            <w:r>
              <w:t>,</w:t>
            </w:r>
            <w:r w:rsidRPr="00A63D18">
              <w:t xml:space="preserve"> post destroyed by First Nations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272709A5" wp14:editId="1FA9BAA9">
                  <wp:extent cx="624205" cy="344170"/>
                  <wp:effectExtent l="0" t="0" r="4445" b="0"/>
                  <wp:docPr id="50" name="Picture 7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16</w:t>
            </w:r>
            <w:r>
              <w:t>:</w:t>
            </w:r>
            <w:r w:rsidRPr="00A63D18">
              <w:t xml:space="preserve"> General Brock and Tecumseh capture Detroit with combination of militia</w:t>
            </w:r>
            <w:r>
              <w:t>,</w:t>
            </w:r>
            <w:r w:rsidRPr="00A63D18">
              <w:t xml:space="preserve"> First Nations and British regulars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D6AB651" wp14:editId="11E121DD">
                  <wp:extent cx="624205" cy="344170"/>
                  <wp:effectExtent l="0" t="0" r="4445" b="0"/>
                  <wp:docPr id="49" name="Picture 8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September 21</w:t>
            </w:r>
            <w:r>
              <w:t>:</w:t>
            </w:r>
            <w:r w:rsidRPr="00A63D18">
              <w:t xml:space="preserve"> Americans raid Gananoque destroy military depot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04DCC600" wp14:editId="24A48FA5">
                  <wp:extent cx="624205" cy="398145"/>
                  <wp:effectExtent l="0" t="0" r="4445" b="1905"/>
                  <wp:docPr id="48" name="Picture 9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lastRenderedPageBreak/>
              <w:t>October 13</w:t>
            </w:r>
            <w:r>
              <w:t>:</w:t>
            </w:r>
            <w:r w:rsidRPr="00A63D18">
              <w:t xml:space="preserve"> Americans defeated at Queenston Heights (Niagara)</w:t>
            </w:r>
            <w:r>
              <w:t>,</w:t>
            </w:r>
            <w:r w:rsidRPr="00A63D18">
              <w:t xml:space="preserve"> Brock killed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582775C5" wp14:editId="7CDDF5AF">
                  <wp:extent cx="624205" cy="344170"/>
                  <wp:effectExtent l="0" t="0" r="4445" b="0"/>
                  <wp:docPr id="47" name="Picture 10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November</w:t>
            </w:r>
            <w:r>
              <w:t>:</w:t>
            </w:r>
            <w:r w:rsidRPr="00A63D18">
              <w:t xml:space="preserve"> an American army approaches Lower Canada from the south but withdraws without attempting to capture the city or engage British troops.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6A2722B9" wp14:editId="7A6BFF7A">
                  <wp:extent cx="624205" cy="344170"/>
                  <wp:effectExtent l="0" t="0" r="4445" b="0"/>
                  <wp:docPr id="46" name="Picture 11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November 29</w:t>
            </w:r>
            <w:r>
              <w:t>:</w:t>
            </w:r>
            <w:r w:rsidRPr="00A63D18">
              <w:t xml:space="preserve"> Americans cross Niagara River</w:t>
            </w:r>
            <w:r>
              <w:t xml:space="preserve"> at Frenchman’</w:t>
            </w:r>
            <w:r w:rsidRPr="00A63D18">
              <w:t>s Creek</w:t>
            </w:r>
            <w:r>
              <w:t>,</w:t>
            </w:r>
            <w:r w:rsidRPr="00A63D18">
              <w:t xml:space="preserve"> withdraw after counter attack by British and militia.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1C34D738" wp14:editId="32314866">
                  <wp:extent cx="624205" cy="344170"/>
                  <wp:effectExtent l="0" t="0" r="4445" b="0"/>
                  <wp:docPr id="45" name="Picture 12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994506" w:rsidRDefault="00994506" w:rsidP="00CE631C"/>
          <w:p w:rsidR="00C21A89" w:rsidRPr="00A1070C" w:rsidRDefault="00A1070C" w:rsidP="00CE631C">
            <w:pPr>
              <w:rPr>
                <w:rFonts w:cs="Arial"/>
                <w:b/>
                <w:sz w:val="28"/>
                <w:szCs w:val="28"/>
              </w:rPr>
            </w:pPr>
            <w:r w:rsidRPr="00A1070C">
              <w:rPr>
                <w:rFonts w:cs="Arial"/>
                <w:b/>
                <w:sz w:val="28"/>
                <w:szCs w:val="28"/>
              </w:rPr>
              <w:t>1813</w:t>
            </w:r>
          </w:p>
        </w:tc>
        <w:tc>
          <w:tcPr>
            <w:tcW w:w="2028" w:type="dxa"/>
          </w:tcPr>
          <w:p w:rsidR="00C21A89" w:rsidRPr="00A63D18" w:rsidRDefault="00936F5E" w:rsidP="00936F5E"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January 19</w:t>
            </w:r>
            <w:r>
              <w:t>:</w:t>
            </w:r>
            <w:r w:rsidRPr="00A63D18">
              <w:t xml:space="preserve"> Battle of Frenchtown - Colonel Proctor with mixed force of regulars</w:t>
            </w:r>
            <w:r>
              <w:t>:</w:t>
            </w:r>
            <w:r w:rsidRPr="00A63D18">
              <w:t xml:space="preserve"> militia and First Nations defeats U.S. General Winchester and compels surrender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27B34EB8" wp14:editId="24DF9E45">
                  <wp:extent cx="624205" cy="344170"/>
                  <wp:effectExtent l="0" t="0" r="4445" b="0"/>
                  <wp:docPr id="13" name="Picture 13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February 22</w:t>
            </w:r>
            <w:r>
              <w:t>:</w:t>
            </w:r>
            <w:r w:rsidRPr="00A63D18">
              <w:t xml:space="preserve"> Lieutenant-Colonel George Macdonnel raids Ogdensburg</w:t>
            </w:r>
            <w:r>
              <w:t>,</w:t>
            </w:r>
            <w:r w:rsidRPr="00A63D18">
              <w:t xml:space="preserve"> New York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31C7841A" wp14:editId="4E23946A">
                  <wp:extent cx="624205" cy="344170"/>
                  <wp:effectExtent l="0" t="0" r="4445" b="0"/>
                  <wp:docPr id="14" name="Picture 14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April 27</w:t>
            </w:r>
            <w:r>
              <w:t>:</w:t>
            </w:r>
            <w:r w:rsidRPr="00A63D18">
              <w:t xml:space="preserve"> Dearborn's forces raid York (Toronto)</w:t>
            </w:r>
            <w:r>
              <w:t>,</w:t>
            </w:r>
            <w:r w:rsidRPr="00A63D18">
              <w:t xml:space="preserve"> British forces retreat on Kingston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6017E79" wp14:editId="425DCB3D">
                  <wp:extent cx="624205" cy="398145"/>
                  <wp:effectExtent l="0" t="0" r="4445" b="1905"/>
                  <wp:docPr id="15" name="Picture 15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April 28-May 10</w:t>
            </w:r>
            <w:r>
              <w:t>:</w:t>
            </w:r>
            <w:r w:rsidRPr="00A63D18">
              <w:t xml:space="preserve"> Siege of Fort Meigs on the Maumee (Ohio) fails to capture the American post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234AB07D" wp14:editId="03617046">
                  <wp:extent cx="624205" cy="398145"/>
                  <wp:effectExtent l="0" t="0" r="4445" b="1905"/>
                  <wp:docPr id="16" name="Picture 16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May 25-27</w:t>
            </w:r>
            <w:r>
              <w:t>:</w:t>
            </w:r>
            <w:r w:rsidRPr="00A63D18">
              <w:t xml:space="preserve"> Dearborn captures Fort George (Niagara)</w:t>
            </w:r>
            <w:r>
              <w:t>,</w:t>
            </w:r>
            <w:r w:rsidRPr="00A63D18">
              <w:t xml:space="preserve"> British forces under General Vincent retreat to Burlington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C1CDE22" wp14:editId="0A829ABE">
                  <wp:extent cx="624205" cy="398145"/>
                  <wp:effectExtent l="0" t="0" r="4445" b="1905"/>
                  <wp:docPr id="17" name="Picture 17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May 29</w:t>
            </w:r>
            <w:r>
              <w:t>:</w:t>
            </w:r>
            <w:r w:rsidRPr="00A63D18">
              <w:t xml:space="preserve"> British raid on Sackets Harbor (Lake Ontario)</w:t>
            </w:r>
            <w:r>
              <w:t>,</w:t>
            </w:r>
            <w:r w:rsidRPr="00A63D18">
              <w:t xml:space="preserve"> fail to destroy American naval base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F771D13" wp14:editId="27A348A1">
                  <wp:extent cx="624205" cy="398145"/>
                  <wp:effectExtent l="0" t="0" r="4445" b="1905"/>
                  <wp:docPr id="18" name="Picture 18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June 6</w:t>
            </w:r>
            <w:r>
              <w:t>:</w:t>
            </w:r>
            <w:r w:rsidRPr="00A63D18">
              <w:t xml:space="preserve"> Battle of Stoney Creek</w:t>
            </w:r>
            <w:r>
              <w:t>:</w:t>
            </w:r>
            <w:r w:rsidRPr="00A63D18">
              <w:t xml:space="preserve"> American forces withdraw to Fort George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3E262374" wp14:editId="582AE03F">
                  <wp:extent cx="624205" cy="344170"/>
                  <wp:effectExtent l="0" t="0" r="4445" b="0"/>
                  <wp:docPr id="19" name="Picture 19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June 24</w:t>
            </w:r>
            <w:r>
              <w:t>:</w:t>
            </w:r>
            <w:r w:rsidRPr="00A63D18">
              <w:t xml:space="preserve"> Battle of Beaver Dams</w:t>
            </w:r>
            <w:r>
              <w:t>:</w:t>
            </w:r>
            <w:r w:rsidRPr="00A63D18">
              <w:t xml:space="preserve"> American detachment</w:t>
            </w:r>
            <w:r>
              <w:t>:</w:t>
            </w:r>
            <w:r w:rsidRPr="00A63D18">
              <w:t xml:space="preserve"> surrounded by First Nation warriors</w:t>
            </w:r>
            <w:r>
              <w:t>:</w:t>
            </w:r>
            <w:r w:rsidRPr="00A63D18">
              <w:t xml:space="preserve"> forced to surrender to Colonel Fitzgibbon following warnings by Laura Secord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7FE9B92F" wp14:editId="44723A48">
                  <wp:extent cx="624205" cy="344170"/>
                  <wp:effectExtent l="0" t="0" r="4445" b="0"/>
                  <wp:docPr id="20" name="Picture 20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2</w:t>
            </w:r>
            <w:r>
              <w:t>:</w:t>
            </w:r>
            <w:r w:rsidRPr="00A63D18">
              <w:t xml:space="preserve"> Attack on Fort Stephenson on the Sandusky River (Ohio) repulsed with heavy losses</w:t>
            </w:r>
            <w:r>
              <w:t>:</w:t>
            </w:r>
            <w:r w:rsidRPr="00A63D18">
              <w:t xml:space="preserve"> Proctor retreats to Detroit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6D32BFE2" wp14:editId="4EF8383D">
                  <wp:extent cx="624205" cy="398145"/>
                  <wp:effectExtent l="0" t="0" r="4445" b="1905"/>
                  <wp:docPr id="21" name="Picture 21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September 10</w:t>
            </w:r>
            <w:r>
              <w:t>:</w:t>
            </w:r>
            <w:r w:rsidRPr="00A63D18">
              <w:t xml:space="preserve"> Battle of Lake Erie</w:t>
            </w:r>
            <w:r>
              <w:t>:</w:t>
            </w:r>
            <w:r w:rsidRPr="00A63D18">
              <w:t xml:space="preserve"> British squadron captured. Proctor decides to evacuate Detroit and eventually withdraws completely from the area due to failing supplies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23924EA9" wp14:editId="3EE05C59">
                  <wp:extent cx="624205" cy="398145"/>
                  <wp:effectExtent l="0" t="0" r="4445" b="1905"/>
                  <wp:docPr id="22" name="Picture 22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lastRenderedPageBreak/>
              <w:t>October 5</w:t>
            </w:r>
            <w:r>
              <w:t>:</w:t>
            </w:r>
            <w:r w:rsidRPr="00A63D18">
              <w:t xml:space="preserve"> Battle of the Thames</w:t>
            </w:r>
            <w:r>
              <w:t>:</w:t>
            </w:r>
            <w:r w:rsidRPr="00A63D18">
              <w:t xml:space="preserve"> British defeated</w:t>
            </w:r>
            <w:r>
              <w:t>,</w:t>
            </w:r>
            <w:r w:rsidRPr="00A63D18">
              <w:t xml:space="preserve"> Tecumseh killed</w:t>
            </w:r>
            <w:r>
              <w:t>,</w:t>
            </w:r>
            <w:r w:rsidRPr="00A63D18">
              <w:t xml:space="preserve"> General Proctor retreats on Burlington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0438997" wp14:editId="7A0235BA">
                  <wp:extent cx="624205" cy="398145"/>
                  <wp:effectExtent l="0" t="0" r="4445" b="1905"/>
                  <wp:docPr id="23" name="Picture 23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October 26</w:t>
            </w:r>
            <w:r>
              <w:t>:</w:t>
            </w:r>
            <w:r w:rsidRPr="00A63D18">
              <w:t xml:space="preserve"> Battle of Châteauguay in Lower Canada</w:t>
            </w:r>
            <w:r>
              <w:t>,</w:t>
            </w:r>
            <w:r w:rsidRPr="00A63D18">
              <w:t xml:space="preserve"> American army under Wade Hampton retreats back over the border.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1D41289" wp14:editId="7FD7F63F">
                  <wp:extent cx="624205" cy="344170"/>
                  <wp:effectExtent l="0" t="0" r="4445" b="0"/>
                  <wp:docPr id="24" name="Picture 24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November 11</w:t>
            </w:r>
            <w:r>
              <w:t>:</w:t>
            </w:r>
            <w:r w:rsidRPr="00A63D18">
              <w:t xml:space="preserve"> Battle of Chrysler's Farm</w:t>
            </w:r>
            <w:r>
              <w:t>:</w:t>
            </w:r>
            <w:r w:rsidRPr="00A63D18">
              <w:t xml:space="preserve"> U.S. forces repulsed</w:t>
            </w:r>
            <w:r>
              <w:t>:</w:t>
            </w:r>
            <w:r w:rsidRPr="00A63D18">
              <w:t xml:space="preserve"> American army retreats after word of the defeat at Châteauguay in Lower Canada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1B0EBEFB" wp14:editId="1FC172D6">
                  <wp:extent cx="624205" cy="344170"/>
                  <wp:effectExtent l="0" t="0" r="4445" b="0"/>
                  <wp:docPr id="25" name="Picture 25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December 10</w:t>
            </w:r>
            <w:r>
              <w:t>:</w:t>
            </w:r>
            <w:r w:rsidRPr="00A63D18">
              <w:t xml:space="preserve"> General McClure burns Niagara and retreats to American side of the Niagara River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5B5F3270" wp14:editId="6E1EE374">
                  <wp:extent cx="624205" cy="398145"/>
                  <wp:effectExtent l="0" t="0" r="4445" b="1905"/>
                  <wp:docPr id="12" name="Picture 26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December 19</w:t>
            </w:r>
            <w:r>
              <w:t>:</w:t>
            </w:r>
            <w:r w:rsidRPr="00A63D18">
              <w:t xml:space="preserve"> British Capture Fort Niagara</w:t>
            </w:r>
            <w:r>
              <w:t>,</w:t>
            </w:r>
            <w:r w:rsidRPr="00A63D18">
              <w:t xml:space="preserve"> destroy American settlements along the Niagara in retaliation for Niagara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3208C124" wp14:editId="14E6606A">
                  <wp:extent cx="624205" cy="344170"/>
                  <wp:effectExtent l="0" t="0" r="4445" b="0"/>
                  <wp:docPr id="27" name="Picture 27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Default="00C21A89" w:rsidP="00CE631C">
            <w:pPr>
              <w:rPr>
                <w:rFonts w:cs="Arial"/>
              </w:rPr>
            </w:pPr>
            <w:r w:rsidRPr="00A63D18">
              <w:rPr>
                <w:rFonts w:cs="Arial"/>
              </w:rPr>
              <w:t xml:space="preserve"> </w:t>
            </w:r>
          </w:p>
          <w:p w:rsidR="00C21A89" w:rsidRPr="00A1070C" w:rsidRDefault="00A1070C" w:rsidP="00CE631C">
            <w:pPr>
              <w:rPr>
                <w:rFonts w:cs="Arial"/>
                <w:b/>
              </w:rPr>
            </w:pPr>
            <w:r w:rsidRPr="00A1070C">
              <w:rPr>
                <w:b/>
                <w:noProof/>
              </w:rPr>
              <w:t>1814</w:t>
            </w:r>
          </w:p>
          <w:p w:rsidR="00994506" w:rsidRPr="00A63D18" w:rsidRDefault="00994506" w:rsidP="00CE631C">
            <w:pPr>
              <w:rPr>
                <w:rFonts w:cs="Arial"/>
              </w:rPr>
            </w:pPr>
          </w:p>
        </w:tc>
        <w:tc>
          <w:tcPr>
            <w:tcW w:w="2028" w:type="dxa"/>
          </w:tcPr>
          <w:p w:rsidR="00C21A89" w:rsidRPr="00936F5E" w:rsidRDefault="00936F5E" w:rsidP="00936F5E">
            <w:pPr>
              <w:rPr>
                <w:color w:val="FFFFFF" w:themeColor="background1"/>
              </w:rPr>
            </w:pPr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March 4</w:t>
            </w:r>
            <w:r>
              <w:t>:</w:t>
            </w:r>
            <w:r w:rsidRPr="00A63D18">
              <w:t xml:space="preserve"> Battle of Long Woods or Battle Hill near Thamesville - American raiders from Detroit repulse attack by British regulars and Upper Canadian militia.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650D9048" wp14:editId="546508D3">
                  <wp:extent cx="624205" cy="398145"/>
                  <wp:effectExtent l="0" t="0" r="4445" b="1905"/>
                  <wp:docPr id="28" name="Picture 28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Spring and Summer</w:t>
            </w:r>
            <w:r>
              <w:t>:</w:t>
            </w:r>
            <w:r w:rsidRPr="00A63D18">
              <w:t xml:space="preserve"> Royal Navy raids communities and shipping along Virginia and North Carolina coastline. Economic blockade of the United States tightened.</w:t>
            </w:r>
          </w:p>
        </w:tc>
        <w:tc>
          <w:tcPr>
            <w:tcW w:w="2028" w:type="dxa"/>
          </w:tcPr>
          <w:p w:rsidR="00C21A89" w:rsidRPr="00A63D18" w:rsidRDefault="00936F5E" w:rsidP="00936F5E"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May 6</w:t>
            </w:r>
            <w:r>
              <w:t>:</w:t>
            </w:r>
            <w:r w:rsidRPr="00A63D18">
              <w:t xml:space="preserve"> British capture Oswego</w:t>
            </w:r>
            <w:r>
              <w:t>:</w:t>
            </w:r>
            <w:r w:rsidRPr="00A63D18">
              <w:t xml:space="preserve"> New York</w:t>
            </w:r>
            <w:r>
              <w:t>:</w:t>
            </w:r>
            <w:r w:rsidRPr="00A63D18">
              <w:t xml:space="preserve"> destroy depot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43106B5B" wp14:editId="67F360B1">
                  <wp:extent cx="624205" cy="344170"/>
                  <wp:effectExtent l="0" t="0" r="4445" b="0"/>
                  <wp:docPr id="29" name="Picture 29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May 23-June 21</w:t>
            </w:r>
            <w:r>
              <w:t>:</w:t>
            </w:r>
            <w:r w:rsidRPr="00A63D18">
              <w:t xml:space="preserve"> Treason Trials at Ancaster Upper Canada (Hamilton)</w:t>
            </w:r>
          </w:p>
        </w:tc>
        <w:tc>
          <w:tcPr>
            <w:tcW w:w="2028" w:type="dxa"/>
          </w:tcPr>
          <w:p w:rsidR="00C21A89" w:rsidRPr="00A63D18" w:rsidRDefault="00936F5E" w:rsidP="00936F5E"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July 3</w:t>
            </w:r>
            <w:r>
              <w:t>:</w:t>
            </w:r>
            <w:r w:rsidRPr="00A63D18">
              <w:t xml:space="preserve"> General Jacob Brown captures Fort Erie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7ED14FF2" wp14:editId="3EF4FB76">
                  <wp:extent cx="624205" cy="398145"/>
                  <wp:effectExtent l="0" t="0" r="4445" b="1905"/>
                  <wp:docPr id="30" name="Picture 30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July 5</w:t>
            </w:r>
            <w:r>
              <w:t>:</w:t>
            </w:r>
            <w:r w:rsidRPr="00A63D18">
              <w:t xml:space="preserve"> Battle of Chippewa</w:t>
            </w:r>
            <w:r>
              <w:t>:</w:t>
            </w:r>
            <w:r w:rsidRPr="00A63D18">
              <w:t xml:space="preserve"> British defeated under General Rial</w:t>
            </w:r>
            <w:r>
              <w:t>,</w:t>
            </w:r>
            <w:r w:rsidRPr="00A63D18">
              <w:t xml:space="preserve"> retreat on Queenston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575FC425" wp14:editId="0FF496F6">
                  <wp:extent cx="624205" cy="398145"/>
                  <wp:effectExtent l="0" t="0" r="4445" b="1905"/>
                  <wp:docPr id="11" name="Picture 31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July 25</w:t>
            </w:r>
            <w:r>
              <w:t>:</w:t>
            </w:r>
            <w:r w:rsidRPr="00A63D18">
              <w:t xml:space="preserve"> Battle of Lundy's Lane</w:t>
            </w:r>
            <w:r>
              <w:t>:</w:t>
            </w:r>
            <w:r w:rsidRPr="00A63D18">
              <w:t xml:space="preserve"> British under General Drummond</w:t>
            </w:r>
            <w:r>
              <w:t>:</w:t>
            </w:r>
            <w:r w:rsidRPr="00A63D18">
              <w:t xml:space="preserve"> Americans withdraw to Fort Erie next day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355014D7" wp14:editId="5C3C3BCB">
                  <wp:extent cx="624205" cy="344170"/>
                  <wp:effectExtent l="0" t="0" r="4445" b="0"/>
                  <wp:docPr id="10" name="Picture 32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4-5</w:t>
            </w:r>
            <w:r>
              <w:t>:</w:t>
            </w:r>
            <w:r w:rsidRPr="00A63D18">
              <w:t xml:space="preserve"> Successful British defence of Michilimackinac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0DCEC3B9" wp14:editId="5037560A">
                  <wp:extent cx="624205" cy="344170"/>
                  <wp:effectExtent l="0" t="0" r="4445" b="0"/>
                  <wp:docPr id="33" name="Picture 33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lastRenderedPageBreak/>
              <w:t>August 12</w:t>
            </w:r>
            <w:r>
              <w:t>:</w:t>
            </w:r>
            <w:r w:rsidRPr="00A63D18">
              <w:t xml:space="preserve"> British naval and army personnel capture two American war vessels off Fort Erie</w:t>
            </w:r>
            <w:r>
              <w:t>:</w:t>
            </w:r>
            <w:r w:rsidRPr="00A63D18">
              <w:t xml:space="preserve"> the Ohio and the Sommers.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75ECA28F" wp14:editId="12253B7E">
                  <wp:extent cx="624205" cy="344170"/>
                  <wp:effectExtent l="0" t="0" r="4445" b="0"/>
                  <wp:docPr id="34" name="Picture 34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14</w:t>
            </w:r>
            <w:r>
              <w:t>:</w:t>
            </w:r>
            <w:r w:rsidRPr="00A63D18">
              <w:t xml:space="preserve"> British supply ship Nancy destroyed in engagement in Nottawasaga Bay.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396807B2" wp14:editId="66FC16F9">
                  <wp:extent cx="624205" cy="398145"/>
                  <wp:effectExtent l="0" t="0" r="4445" b="1905"/>
                  <wp:docPr id="35" name="Picture 35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15</w:t>
            </w:r>
            <w:r>
              <w:t>:</w:t>
            </w:r>
            <w:r w:rsidRPr="00A63D18">
              <w:t xml:space="preserve"> British attack Fort Erie</w:t>
            </w:r>
            <w:r>
              <w:t>,</w:t>
            </w:r>
            <w:r w:rsidRPr="00A63D18">
              <w:t xml:space="preserve"> repulsed with heavy loss.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700A2A17" wp14:editId="50FDBA2D">
                  <wp:extent cx="624205" cy="398145"/>
                  <wp:effectExtent l="0" t="0" r="4445" b="1905"/>
                  <wp:docPr id="36" name="Picture 36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24</w:t>
            </w:r>
            <w:r>
              <w:t>:</w:t>
            </w:r>
            <w:r w:rsidRPr="00A63D18">
              <w:t xml:space="preserve"> Battle of Bladensburg</w:t>
            </w:r>
            <w:r>
              <w:t>:</w:t>
            </w:r>
            <w:r w:rsidRPr="00A63D18">
              <w:t xml:space="preserve"> British defeat U.S. forces and destroy part of Washington in retaliation for York. 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30DC39EC" wp14:editId="0BA6E9F4">
                  <wp:extent cx="624205" cy="344170"/>
                  <wp:effectExtent l="0" t="0" r="4445" b="0"/>
                  <wp:docPr id="37" name="Picture 37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August 31</w:t>
            </w:r>
            <w:r>
              <w:t>:</w:t>
            </w:r>
            <w:r w:rsidRPr="00A63D18">
              <w:t xml:space="preserve"> Castine and other coastal towns in Maine captured in joint action by British army and Royal Navy. 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1D69F99A" wp14:editId="0599591F">
                  <wp:extent cx="624205" cy="344170"/>
                  <wp:effectExtent l="0" t="0" r="4445" b="0"/>
                  <wp:docPr id="38" name="Picture 38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September 3</w:t>
            </w:r>
            <w:r>
              <w:t>:</w:t>
            </w:r>
            <w:r w:rsidRPr="00A63D18">
              <w:t xml:space="preserve"> American war vessel Tigress captured off Mackinaw Island by British gunboats (renamed the Surprise)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66FCBB5F" wp14:editId="08AD25CC">
                  <wp:extent cx="624205" cy="344170"/>
                  <wp:effectExtent l="0" t="0" r="4445" b="0"/>
                  <wp:docPr id="39" name="Picture 39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September 5</w:t>
            </w:r>
            <w:r>
              <w:t>:</w:t>
            </w:r>
            <w:r w:rsidRPr="00A63D18">
              <w:t xml:space="preserve"> American war vessel Scorpion captured by Tigress (renamed the Confiance)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758FC75E" wp14:editId="27E04D32">
                  <wp:extent cx="624205" cy="344170"/>
                  <wp:effectExtent l="0" t="0" r="4445" b="0"/>
                  <wp:docPr id="40" name="Picture 40" descr="Union Jack" title="Drawing of British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nion J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9723A5" w:rsidRDefault="009723A5" w:rsidP="00CE631C"/>
          <w:p w:rsidR="00C21A89" w:rsidRPr="00A63D18" w:rsidRDefault="00C21A89" w:rsidP="00CE631C">
            <w:r w:rsidRPr="00A63D18">
              <w:t>September 11</w:t>
            </w:r>
            <w:r>
              <w:t>:</w:t>
            </w:r>
            <w:r w:rsidRPr="00A63D18">
              <w:t xml:space="preserve"> Battle of Lake Champlain</w:t>
            </w:r>
            <w:r>
              <w:t>:</w:t>
            </w:r>
            <w:r w:rsidRPr="00A63D18">
              <w:t xml:space="preserve"> British squadron defeated</w:t>
            </w:r>
            <w:r>
              <w:t>:</w:t>
            </w:r>
            <w:r w:rsidRPr="00A63D18">
              <w:t xml:space="preserve"> General Prevost retreats without attacking American garrison at Plattsburg</w:t>
            </w:r>
          </w:p>
        </w:tc>
        <w:tc>
          <w:tcPr>
            <w:tcW w:w="2028" w:type="dxa"/>
          </w:tcPr>
          <w:p w:rsidR="00994506" w:rsidRDefault="00994506" w:rsidP="00936F5E"/>
          <w:p w:rsidR="00994506" w:rsidRDefault="00994506" w:rsidP="00936F5E"/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56C9C07C" wp14:editId="14EA3B7A">
                  <wp:extent cx="624205" cy="398145"/>
                  <wp:effectExtent l="0" t="0" r="4445" b="1905"/>
                  <wp:docPr id="41" name="Picture 41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September 17</w:t>
            </w:r>
            <w:r>
              <w:t>:</w:t>
            </w:r>
            <w:r w:rsidRPr="00A63D18">
              <w:t xml:space="preserve"> Americans attack British siege positions</w:t>
            </w:r>
            <w:r>
              <w:t>:</w:t>
            </w:r>
            <w:r w:rsidRPr="00A63D18">
              <w:t xml:space="preserve"> destroy Battery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546B301C" wp14:editId="2F2190C4">
                  <wp:extent cx="624205" cy="398145"/>
                  <wp:effectExtent l="0" t="0" r="4445" b="1905"/>
                  <wp:docPr id="42" name="Picture 42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October 19</w:t>
            </w:r>
            <w:r>
              <w:t>:</w:t>
            </w:r>
            <w:r w:rsidRPr="00A63D18">
              <w:t xml:space="preserve"> Battle of Cooks Mills</w:t>
            </w:r>
            <w:r>
              <w:t>:</w:t>
            </w:r>
            <w:r w:rsidRPr="00A63D18">
              <w:t xml:space="preserve"> last fight in Upper Canada</w:t>
            </w:r>
          </w:p>
        </w:tc>
        <w:tc>
          <w:tcPr>
            <w:tcW w:w="2028" w:type="dxa"/>
          </w:tcPr>
          <w:p w:rsidR="00C21A89" w:rsidRPr="00A63D18" w:rsidRDefault="00936F5E" w:rsidP="00936F5E"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November 5</w:t>
            </w:r>
            <w:r>
              <w:t>:</w:t>
            </w:r>
            <w:r w:rsidRPr="00A63D18">
              <w:t xml:space="preserve"> American forces evacuate Niagara Peninsula</w:t>
            </w:r>
          </w:p>
        </w:tc>
        <w:tc>
          <w:tcPr>
            <w:tcW w:w="2028" w:type="dxa"/>
          </w:tcPr>
          <w:p w:rsidR="00C21A89" w:rsidRPr="00A63D18" w:rsidRDefault="00936F5E" w:rsidP="00936F5E"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December 25</w:t>
            </w:r>
            <w:r>
              <w:t>:</w:t>
            </w:r>
            <w:r w:rsidRPr="00A63D18">
              <w:t xml:space="preserve"> Treaty of Ghent signed ending the War of 1812</w:t>
            </w:r>
          </w:p>
        </w:tc>
        <w:tc>
          <w:tcPr>
            <w:tcW w:w="2028" w:type="dxa"/>
          </w:tcPr>
          <w:p w:rsidR="00C21A89" w:rsidRPr="00A63D18" w:rsidRDefault="00936F5E" w:rsidP="00936F5E">
            <w:r w:rsidRPr="00936F5E">
              <w:rPr>
                <w:color w:val="FFFFFF" w:themeColor="background1"/>
              </w:rPr>
              <w:t>No flag</w:t>
            </w:r>
          </w:p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79658A" w:rsidRDefault="0079658A" w:rsidP="00CE631C">
            <w:pPr>
              <w:rPr>
                <w:rFonts w:cs="Arial"/>
                <w:b/>
              </w:rPr>
            </w:pPr>
            <w:r w:rsidRPr="0079658A">
              <w:rPr>
                <w:b/>
                <w:noProof/>
              </w:rPr>
              <w:t>1815</w:t>
            </w:r>
          </w:p>
        </w:tc>
        <w:tc>
          <w:tcPr>
            <w:tcW w:w="2028" w:type="dxa"/>
          </w:tcPr>
          <w:p w:rsidR="00C21A89" w:rsidRPr="00A63D18" w:rsidRDefault="00C21A89" w:rsidP="00936F5E"/>
        </w:tc>
      </w:tr>
      <w:tr w:rsidR="00C21A89" w:rsidRPr="00A63D18" w:rsidTr="00D75E72">
        <w:trPr>
          <w:trHeight w:val="720"/>
        </w:trPr>
        <w:tc>
          <w:tcPr>
            <w:tcW w:w="7463" w:type="dxa"/>
            <w:noWrap/>
          </w:tcPr>
          <w:p w:rsidR="00C21A89" w:rsidRPr="00A63D18" w:rsidRDefault="00C21A89" w:rsidP="00CE631C">
            <w:r w:rsidRPr="00A63D18">
              <w:t>January 8</w:t>
            </w:r>
            <w:r>
              <w:t>:</w:t>
            </w:r>
            <w:r w:rsidRPr="00A63D18">
              <w:t xml:space="preserve"> Battle of New Orleans</w:t>
            </w:r>
            <w:r>
              <w:t>:</w:t>
            </w:r>
            <w:r w:rsidRPr="00A63D18">
              <w:t xml:space="preserve"> British defeated</w:t>
            </w:r>
            <w:r>
              <w:t>:</w:t>
            </w:r>
            <w:r w:rsidRPr="00A63D18">
              <w:t xml:space="preserve"> two weeks after the preliminary terms of the peace treaty were signed</w:t>
            </w:r>
          </w:p>
        </w:tc>
        <w:tc>
          <w:tcPr>
            <w:tcW w:w="2028" w:type="dxa"/>
          </w:tcPr>
          <w:p w:rsidR="00C21A89" w:rsidRPr="00A63D18" w:rsidRDefault="008F050F" w:rsidP="00936F5E">
            <w:r>
              <w:rPr>
                <w:noProof/>
              </w:rPr>
              <w:drawing>
                <wp:inline distT="0" distB="0" distL="0" distR="0" wp14:anchorId="2B369690" wp14:editId="683ACA22">
                  <wp:extent cx="624205" cy="398145"/>
                  <wp:effectExtent l="0" t="0" r="4445" b="1905"/>
                  <wp:docPr id="44" name="Picture 44" descr="Stars and Stripes" title="Drawing of Americ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Stars and Stri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1A89" w:rsidRDefault="00C21A89" w:rsidP="00C21A89">
      <w:pPr>
        <w:pStyle w:val="Heading1"/>
        <w:jc w:val="center"/>
      </w:pPr>
      <w:r>
        <w:br w:type="page"/>
      </w:r>
      <w:bookmarkStart w:id="47" w:name="_Toc327451641"/>
    </w:p>
    <w:p w:rsidR="005832FF" w:rsidRDefault="005832FF" w:rsidP="00C21A89">
      <w:pPr>
        <w:pStyle w:val="Heading1"/>
        <w:jc w:val="center"/>
      </w:pPr>
      <w:bookmarkStart w:id="48" w:name="_Toc335741531"/>
    </w:p>
    <w:p w:rsidR="00C21A89" w:rsidRPr="005832FF" w:rsidRDefault="006969EB" w:rsidP="005832FF">
      <w:pPr>
        <w:pStyle w:val="Heading1"/>
        <w:rPr>
          <w:sz w:val="28"/>
          <w:szCs w:val="28"/>
          <w:u w:val="none"/>
        </w:rPr>
      </w:pPr>
      <w:bookmarkStart w:id="49" w:name="_Toc435435973"/>
      <w:r w:rsidRPr="005832FF">
        <w:rPr>
          <w:sz w:val="28"/>
          <w:szCs w:val="28"/>
          <w:u w:val="none"/>
        </w:rPr>
        <w:t>Student Worksheet</w:t>
      </w:r>
      <w:r w:rsidR="00C21A89" w:rsidRPr="005832FF">
        <w:rPr>
          <w:sz w:val="28"/>
          <w:szCs w:val="28"/>
          <w:u w:val="none"/>
        </w:rPr>
        <w:t xml:space="preserve">: </w:t>
      </w:r>
      <w:r w:rsidRPr="005832FF">
        <w:rPr>
          <w:sz w:val="28"/>
          <w:szCs w:val="28"/>
          <w:u w:val="none"/>
        </w:rPr>
        <w:t xml:space="preserve">Advantage </w:t>
      </w:r>
      <w:r w:rsidR="00C21A89" w:rsidRPr="005832FF">
        <w:rPr>
          <w:sz w:val="28"/>
          <w:szCs w:val="28"/>
          <w:u w:val="none"/>
        </w:rPr>
        <w:t>Follow-up Questions</w:t>
      </w:r>
      <w:bookmarkEnd w:id="47"/>
      <w:bookmarkEnd w:id="48"/>
      <w:bookmarkEnd w:id="49"/>
    </w:p>
    <w:p w:rsidR="00C21A89" w:rsidRPr="005832FF" w:rsidRDefault="00F550DD" w:rsidP="00C21A89">
      <w:pPr>
        <w:spacing w:after="0"/>
        <w:rPr>
          <w:rFonts w:cs="Arial"/>
        </w:rPr>
      </w:pPr>
      <w:r w:rsidRPr="005832FF">
        <w:rPr>
          <w:rFonts w:cs="Arial"/>
        </w:rPr>
        <w:t xml:space="preserve">After looking at the </w:t>
      </w:r>
      <w:r w:rsidR="00C21A89" w:rsidRPr="005832FF">
        <w:rPr>
          <w:rFonts w:cs="Arial"/>
        </w:rPr>
        <w:t xml:space="preserve">Detailed Chronology of the War </w:t>
      </w:r>
      <w:r w:rsidRPr="005832FF">
        <w:rPr>
          <w:rFonts w:cs="Arial"/>
        </w:rPr>
        <w:t xml:space="preserve">handout, determine </w:t>
      </w:r>
      <w:r w:rsidR="00C21A89" w:rsidRPr="005832FF">
        <w:rPr>
          <w:rFonts w:cs="Arial"/>
        </w:rPr>
        <w:t xml:space="preserve">if the side you chose </w:t>
      </w:r>
      <w:r w:rsidR="00284418" w:rsidRPr="005832FF">
        <w:rPr>
          <w:rFonts w:cs="Arial"/>
        </w:rPr>
        <w:t xml:space="preserve">to have the advantage at the beginning of the war really did have an advantage. </w:t>
      </w:r>
      <w:r w:rsidRPr="005832FF">
        <w:rPr>
          <w:rFonts w:cs="Arial"/>
        </w:rPr>
        <w:t xml:space="preserve">Did that </w:t>
      </w:r>
      <w:r w:rsidR="00C21A89" w:rsidRPr="005832FF">
        <w:rPr>
          <w:rFonts w:cs="Arial"/>
        </w:rPr>
        <w:t>that advantage continued to the end of the war?</w:t>
      </w:r>
    </w:p>
    <w:p w:rsidR="00C21A89" w:rsidRPr="005832FF" w:rsidRDefault="00284418" w:rsidP="00C21A89">
      <w:pPr>
        <w:pStyle w:val="ListParagraph"/>
        <w:spacing w:after="0"/>
        <w:ind w:left="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Answer the following questions to think about who had the advantage during the War of 1812.</w:t>
      </w:r>
    </w:p>
    <w:p w:rsidR="00284418" w:rsidRPr="005832FF" w:rsidRDefault="00284418" w:rsidP="00C21A89">
      <w:pPr>
        <w:pStyle w:val="ListParagraph"/>
        <w:spacing w:after="0"/>
        <w:ind w:left="0"/>
        <w:rPr>
          <w:rFonts w:ascii="Arial" w:hAnsi="Arial" w:cs="Arial"/>
          <w:sz w:val="24"/>
          <w:szCs w:val="24"/>
          <w:lang w:val="en-CA"/>
        </w:rPr>
      </w:pPr>
    </w:p>
    <w:p w:rsidR="00C21A89" w:rsidRPr="005832FF" w:rsidRDefault="00C21A89" w:rsidP="000A6DD4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Who won the most battles in 1812?</w:t>
      </w:r>
      <w:r w:rsidR="005C6DDB" w:rsidRPr="005832FF">
        <w:rPr>
          <w:rFonts w:ascii="Arial" w:hAnsi="Arial" w:cs="Arial"/>
          <w:sz w:val="24"/>
          <w:szCs w:val="24"/>
          <w:lang w:val="en-CA"/>
        </w:rPr>
        <w:t xml:space="preserve"> </w:t>
      </w:r>
      <w:r w:rsidRPr="005832FF">
        <w:rPr>
          <w:rFonts w:ascii="Arial" w:hAnsi="Arial" w:cs="Arial"/>
          <w:sz w:val="24"/>
          <w:szCs w:val="24"/>
          <w:lang w:val="en-CA"/>
        </w:rPr>
        <w:t>Did your prediction hold true?  Was there any pattern to which side won when?</w:t>
      </w:r>
    </w:p>
    <w:p w:rsidR="00C21A89" w:rsidRPr="005832FF" w:rsidRDefault="00C21A89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0A6DD4" w:rsidRPr="005832FF" w:rsidRDefault="000A6DD4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C21A89" w:rsidRPr="005832FF" w:rsidRDefault="00C21A89" w:rsidP="000A6DD4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What was the most significant battle fought in 1812? Why did you choose that particular battle?</w:t>
      </w:r>
    </w:p>
    <w:p w:rsidR="00C21A89" w:rsidRPr="005832FF" w:rsidRDefault="00C21A89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0A6DD4" w:rsidRPr="005832FF" w:rsidRDefault="000A6DD4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C21A89" w:rsidRPr="005832FF" w:rsidRDefault="00C21A89" w:rsidP="000A6DD4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Did any change occur to the pattern of victories in 1813? Why do you think that did or did not happen?</w:t>
      </w:r>
    </w:p>
    <w:p w:rsidR="00C21A89" w:rsidRPr="005832FF" w:rsidRDefault="00C21A89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0A6DD4" w:rsidRPr="005832FF" w:rsidRDefault="000A6DD4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C21A89" w:rsidRPr="005832FF" w:rsidRDefault="00C21A89" w:rsidP="000A6DD4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What was the most</w:t>
      </w:r>
      <w:r w:rsidR="00F550DD" w:rsidRPr="005832FF">
        <w:rPr>
          <w:rFonts w:ascii="Arial" w:hAnsi="Arial" w:cs="Arial"/>
          <w:sz w:val="24"/>
          <w:szCs w:val="24"/>
          <w:lang w:val="en-CA"/>
        </w:rPr>
        <w:t xml:space="preserve"> significant battle fought in 18</w:t>
      </w:r>
      <w:r w:rsidRPr="005832FF">
        <w:rPr>
          <w:rFonts w:ascii="Arial" w:hAnsi="Arial" w:cs="Arial"/>
          <w:sz w:val="24"/>
          <w:szCs w:val="24"/>
          <w:lang w:val="en-CA"/>
        </w:rPr>
        <w:t>13? Why did you choose that particular battle?</w:t>
      </w:r>
      <w:r w:rsidR="005C6DDB" w:rsidRPr="005832FF">
        <w:rPr>
          <w:rFonts w:ascii="Arial" w:hAnsi="Arial" w:cs="Arial"/>
          <w:sz w:val="24"/>
          <w:szCs w:val="24"/>
          <w:lang w:val="en-CA"/>
        </w:rPr>
        <w:t xml:space="preserve"> </w:t>
      </w:r>
      <w:r w:rsidRPr="005832FF">
        <w:rPr>
          <w:rFonts w:ascii="Arial" w:hAnsi="Arial" w:cs="Arial"/>
          <w:sz w:val="24"/>
          <w:szCs w:val="24"/>
          <w:lang w:val="en-CA"/>
        </w:rPr>
        <w:t>Did any change occur to the pattern of victories in 1813? Why do you think that did or did not happen?</w:t>
      </w:r>
    </w:p>
    <w:p w:rsidR="00C21A89" w:rsidRPr="005832FF" w:rsidRDefault="00C21A89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0A6DD4" w:rsidRPr="005832FF" w:rsidRDefault="000A6DD4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C21A89" w:rsidRPr="005832FF" w:rsidRDefault="00C21A89" w:rsidP="000A6DD4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In 1814 the British war with France ended with the defeat of Napolean. Why would this have a significant impact on the War in North America?</w:t>
      </w:r>
    </w:p>
    <w:p w:rsidR="00C21A89" w:rsidRPr="005832FF" w:rsidRDefault="00C21A89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0A6DD4" w:rsidRPr="005832FF" w:rsidRDefault="000A6DD4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C21A89" w:rsidRPr="005832FF" w:rsidRDefault="00C21A89" w:rsidP="000A6DD4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>By 1814 both sides were ready to negotiate a peace settlement.  Why do most historians argue that there was no winner to this war?</w:t>
      </w:r>
    </w:p>
    <w:p w:rsidR="00C21A89" w:rsidRPr="005832FF" w:rsidRDefault="00C21A89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0A6DD4" w:rsidRPr="005832FF" w:rsidRDefault="000A6DD4" w:rsidP="000A6DD4">
      <w:pPr>
        <w:pStyle w:val="ListParagraph"/>
        <w:tabs>
          <w:tab w:val="num" w:pos="360"/>
        </w:tabs>
        <w:spacing w:after="0"/>
        <w:ind w:left="360" w:hanging="360"/>
        <w:rPr>
          <w:rFonts w:ascii="Arial" w:hAnsi="Arial" w:cs="Arial"/>
          <w:sz w:val="24"/>
          <w:szCs w:val="24"/>
          <w:lang w:val="en-CA"/>
        </w:rPr>
      </w:pPr>
    </w:p>
    <w:p w:rsidR="005C6DDB" w:rsidRDefault="00C21A89" w:rsidP="005C6DDB">
      <w:pPr>
        <w:pStyle w:val="ListParagraph"/>
        <w:numPr>
          <w:ilvl w:val="0"/>
          <w:numId w:val="13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  <w:lang w:val="en-CA"/>
        </w:rPr>
      </w:pPr>
      <w:r w:rsidRPr="005832FF">
        <w:rPr>
          <w:rFonts w:ascii="Arial" w:hAnsi="Arial" w:cs="Arial"/>
          <w:sz w:val="24"/>
          <w:szCs w:val="24"/>
          <w:lang w:val="en-CA"/>
        </w:rPr>
        <w:t xml:space="preserve">The Treaty of Ghent ending the war was signed December 25, 1814 yet the Battle of New Orleans </w:t>
      </w:r>
      <w:r w:rsidR="00C47EF1" w:rsidRPr="005832FF">
        <w:rPr>
          <w:rFonts w:ascii="Arial" w:hAnsi="Arial" w:cs="Arial"/>
          <w:sz w:val="24"/>
          <w:szCs w:val="24"/>
          <w:lang w:val="en-CA"/>
        </w:rPr>
        <w:t xml:space="preserve">occurred </w:t>
      </w:r>
      <w:r w:rsidR="00C47EF1">
        <w:rPr>
          <w:rFonts w:ascii="Arial" w:hAnsi="Arial" w:cs="Arial"/>
          <w:sz w:val="24"/>
          <w:szCs w:val="24"/>
          <w:lang w:val="en-CA"/>
        </w:rPr>
        <w:t>January</w:t>
      </w:r>
      <w:r w:rsidRPr="005832FF">
        <w:rPr>
          <w:rFonts w:ascii="Arial" w:hAnsi="Arial" w:cs="Arial"/>
          <w:sz w:val="24"/>
          <w:szCs w:val="24"/>
          <w:lang w:val="en-CA"/>
        </w:rPr>
        <w:t xml:space="preserve"> 8</w:t>
      </w:r>
      <w:r w:rsidRPr="005832FF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Pr="005832FF">
        <w:rPr>
          <w:rFonts w:ascii="Arial" w:hAnsi="Arial" w:cs="Arial"/>
          <w:sz w:val="24"/>
          <w:szCs w:val="24"/>
          <w:lang w:val="en-CA"/>
        </w:rPr>
        <w:t>, 1815.  Why would the fighting continue after the war was over?</w:t>
      </w:r>
      <w:bookmarkStart w:id="50" w:name="_Toc327451642"/>
      <w:bookmarkStart w:id="51" w:name="_Toc335741532"/>
    </w:p>
    <w:p w:rsidR="005C6DDB" w:rsidRDefault="005C6DDB" w:rsidP="005C6DDB">
      <w:pPr>
        <w:rPr>
          <w:lang w:eastAsia="en-US"/>
        </w:rPr>
      </w:pPr>
      <w:r>
        <w:br w:type="page"/>
      </w:r>
    </w:p>
    <w:p w:rsidR="00C21A89" w:rsidRPr="00A6272B" w:rsidRDefault="00C21A89" w:rsidP="0061778C">
      <w:pPr>
        <w:pStyle w:val="Heading1"/>
        <w:rPr>
          <w:u w:val="none"/>
        </w:rPr>
      </w:pPr>
      <w:bookmarkStart w:id="52" w:name="_Toc435435974"/>
      <w:r w:rsidRPr="00A6272B">
        <w:rPr>
          <w:u w:val="none"/>
        </w:rPr>
        <w:lastRenderedPageBreak/>
        <w:t>Marking Rubric</w:t>
      </w:r>
      <w:bookmarkEnd w:id="50"/>
      <w:bookmarkEnd w:id="51"/>
      <w:bookmarkEnd w:id="52"/>
    </w:p>
    <w:tbl>
      <w:tblPr>
        <w:tblStyle w:val="TableGrid"/>
        <w:tblW w:w="0" w:type="auto"/>
        <w:tblLook w:val="00A0" w:firstRow="1" w:lastRow="0" w:firstColumn="1" w:lastColumn="0" w:noHBand="0" w:noVBand="0"/>
        <w:tblCaption w:val="Marking Rubric"/>
        <w:tblDescription w:val="Table contains five columns: Category, Level 1, Level 2, Level 3, Level 4"/>
      </w:tblPr>
      <w:tblGrid>
        <w:gridCol w:w="1915"/>
        <w:gridCol w:w="1915"/>
        <w:gridCol w:w="1915"/>
        <w:gridCol w:w="1915"/>
        <w:gridCol w:w="1916"/>
      </w:tblGrid>
      <w:tr w:rsidR="00C21A89" w:rsidRPr="00571E96" w:rsidTr="00D75E72">
        <w:trPr>
          <w:tblHeader/>
        </w:trPr>
        <w:tc>
          <w:tcPr>
            <w:tcW w:w="1915" w:type="dxa"/>
          </w:tcPr>
          <w:p w:rsidR="00C21A89" w:rsidRPr="005832FF" w:rsidRDefault="00C21A89" w:rsidP="00CE631C">
            <w:pPr>
              <w:spacing w:after="0" w:line="240" w:lineRule="auto"/>
              <w:rPr>
                <w:rFonts w:cs="Arial"/>
                <w:b/>
              </w:rPr>
            </w:pPr>
            <w:r w:rsidRPr="005832FF">
              <w:rPr>
                <w:rFonts w:cs="Arial"/>
                <w:b/>
              </w:rPr>
              <w:t xml:space="preserve">Category </w:t>
            </w:r>
          </w:p>
        </w:tc>
        <w:tc>
          <w:tcPr>
            <w:tcW w:w="1915" w:type="dxa"/>
          </w:tcPr>
          <w:p w:rsidR="00C21A89" w:rsidRPr="005832FF" w:rsidRDefault="00C21A89" w:rsidP="00CE631C">
            <w:pPr>
              <w:spacing w:after="0" w:line="240" w:lineRule="auto"/>
              <w:rPr>
                <w:rFonts w:cs="Arial"/>
                <w:b/>
              </w:rPr>
            </w:pPr>
            <w:r w:rsidRPr="005832FF">
              <w:rPr>
                <w:rFonts w:cs="Arial"/>
                <w:b/>
              </w:rPr>
              <w:t>Level 1</w:t>
            </w:r>
          </w:p>
        </w:tc>
        <w:tc>
          <w:tcPr>
            <w:tcW w:w="1915" w:type="dxa"/>
          </w:tcPr>
          <w:p w:rsidR="00C21A89" w:rsidRPr="005832FF" w:rsidRDefault="00C21A89" w:rsidP="00CE631C">
            <w:pPr>
              <w:spacing w:after="0" w:line="240" w:lineRule="auto"/>
              <w:rPr>
                <w:rFonts w:cs="Arial"/>
                <w:b/>
              </w:rPr>
            </w:pPr>
            <w:r w:rsidRPr="005832FF">
              <w:rPr>
                <w:rFonts w:cs="Arial"/>
                <w:b/>
              </w:rPr>
              <w:t xml:space="preserve">Level 2 </w:t>
            </w:r>
          </w:p>
        </w:tc>
        <w:tc>
          <w:tcPr>
            <w:tcW w:w="1915" w:type="dxa"/>
          </w:tcPr>
          <w:p w:rsidR="00C21A89" w:rsidRPr="005832FF" w:rsidRDefault="00C21A89" w:rsidP="00CE631C">
            <w:pPr>
              <w:spacing w:after="0" w:line="240" w:lineRule="auto"/>
              <w:rPr>
                <w:rFonts w:cs="Arial"/>
                <w:b/>
              </w:rPr>
            </w:pPr>
            <w:r w:rsidRPr="005832FF">
              <w:rPr>
                <w:rFonts w:cs="Arial"/>
                <w:b/>
              </w:rPr>
              <w:t xml:space="preserve">Level 3 </w:t>
            </w:r>
          </w:p>
        </w:tc>
        <w:tc>
          <w:tcPr>
            <w:tcW w:w="1916" w:type="dxa"/>
          </w:tcPr>
          <w:p w:rsidR="00C21A89" w:rsidRPr="005832FF" w:rsidRDefault="00C21A89" w:rsidP="00CE631C">
            <w:pPr>
              <w:spacing w:after="0" w:line="240" w:lineRule="auto"/>
              <w:rPr>
                <w:rFonts w:cs="Arial"/>
                <w:b/>
              </w:rPr>
            </w:pPr>
            <w:r w:rsidRPr="005832FF">
              <w:rPr>
                <w:rFonts w:cs="Arial"/>
                <w:b/>
              </w:rPr>
              <w:t>Level 4</w:t>
            </w:r>
          </w:p>
        </w:tc>
      </w:tr>
      <w:tr w:rsidR="00C21A89" w:rsidRPr="00571E96" w:rsidTr="00D75E72"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Analysis, synthesis, evaluation </w:t>
            </w:r>
          </w:p>
        </w:tc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Had difficulty categorizing facts appropriately </w:t>
            </w:r>
          </w:p>
        </w:tc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Categorized obvious facts appropriately </w:t>
            </w:r>
          </w:p>
        </w:tc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>Categorized all facts appropriately</w:t>
            </w:r>
          </w:p>
        </w:tc>
        <w:tc>
          <w:tcPr>
            <w:tcW w:w="1916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Categorized and organized facts effectively </w:t>
            </w:r>
          </w:p>
        </w:tc>
      </w:tr>
      <w:tr w:rsidR="00C21A89" w:rsidRPr="00571E96" w:rsidTr="00D75E72"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Communication </w:t>
            </w:r>
          </w:p>
        </w:tc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>Evidence used to back up decision is incomplete or lacking in detail</w:t>
            </w:r>
          </w:p>
        </w:tc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Evidence used to back up decision provides some detail </w:t>
            </w:r>
          </w:p>
        </w:tc>
        <w:tc>
          <w:tcPr>
            <w:tcW w:w="1915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Evidence used to back up decision is adequate and provides some detail and evidence of thought </w:t>
            </w:r>
          </w:p>
        </w:tc>
        <w:tc>
          <w:tcPr>
            <w:tcW w:w="1916" w:type="dxa"/>
          </w:tcPr>
          <w:p w:rsidR="00C21A89" w:rsidRPr="00571E96" w:rsidRDefault="00C21A89" w:rsidP="00CE631C">
            <w:pPr>
              <w:spacing w:after="0" w:line="240" w:lineRule="auto"/>
              <w:rPr>
                <w:rFonts w:cs="Arial"/>
              </w:rPr>
            </w:pPr>
            <w:r w:rsidRPr="00571E96">
              <w:rPr>
                <w:rFonts w:cs="Arial"/>
              </w:rPr>
              <w:t xml:space="preserve">Evidence used to back up decision is intuitive, informative, thoughtful and detailed </w:t>
            </w:r>
          </w:p>
        </w:tc>
      </w:tr>
    </w:tbl>
    <w:p w:rsidR="00C21A89" w:rsidRDefault="00C21A89" w:rsidP="00C21A89">
      <w:pPr>
        <w:spacing w:after="0"/>
        <w:rPr>
          <w:rFonts w:cs="Arial"/>
          <w:b/>
          <w:i/>
          <w:sz w:val="28"/>
          <w:szCs w:val="28"/>
        </w:rPr>
      </w:pPr>
    </w:p>
    <w:p w:rsidR="00C21A89" w:rsidRPr="00330446" w:rsidRDefault="00C21A89" w:rsidP="00C21A89">
      <w:pPr>
        <w:ind w:left="720" w:hanging="720"/>
      </w:pPr>
    </w:p>
    <w:p w:rsidR="00330446" w:rsidRPr="00330446" w:rsidRDefault="00330446" w:rsidP="00330446"/>
    <w:sectPr w:rsidR="00330446" w:rsidRPr="00330446" w:rsidSect="005832FF">
      <w:headerReference w:type="default" r:id="rId27"/>
      <w:pgSz w:w="12240" w:h="15840"/>
      <w:pgMar w:top="1584" w:right="1440" w:bottom="1267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E9" w:rsidRDefault="007C36E9">
      <w:r>
        <w:separator/>
      </w:r>
    </w:p>
  </w:endnote>
  <w:endnote w:type="continuationSeparator" w:id="0">
    <w:p w:rsidR="007C36E9" w:rsidRDefault="007C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506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FA3" w:rsidRDefault="00407F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3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50DD" w:rsidRDefault="00F55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502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FA3" w:rsidRDefault="00407F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FA3" w:rsidRDefault="00407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E9" w:rsidRDefault="007C36E9">
      <w:r>
        <w:separator/>
      </w:r>
    </w:p>
  </w:footnote>
  <w:footnote w:type="continuationSeparator" w:id="0">
    <w:p w:rsidR="007C36E9" w:rsidRDefault="007C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D41" w:rsidRDefault="00041C38">
    <w:pPr>
      <w:pStyle w:val="Header"/>
    </w:pPr>
    <w:r>
      <w:rPr>
        <w:noProof/>
      </w:rPr>
      <w:drawing>
        <wp:inline distT="0" distB="0" distL="0" distR="0" wp14:anchorId="20DAFF5C" wp14:editId="0C832033">
          <wp:extent cx="2514600" cy="665480"/>
          <wp:effectExtent l="0" t="0" r="0" b="1270"/>
          <wp:docPr id="4" name="Picture 4" descr="Logo_Archives-of-Ontario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9F" w:rsidRDefault="004D5D41" w:rsidP="00B96376">
    <w:pPr>
      <w:pStyle w:val="Header"/>
      <w:tabs>
        <w:tab w:val="clear" w:pos="4320"/>
        <w:tab w:val="clear" w:pos="8640"/>
        <w:tab w:val="left" w:pos="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FA3" w:rsidRDefault="00407FA3" w:rsidP="005C6DDB">
    <w:pPr>
      <w:pStyle w:val="Header"/>
      <w:tabs>
        <w:tab w:val="clear" w:pos="4320"/>
        <w:tab w:val="clear" w:pos="8640"/>
        <w:tab w:val="center" w:pos="5040"/>
      </w:tabs>
    </w:pPr>
  </w:p>
  <w:p w:rsidR="00407FA3" w:rsidRDefault="00041C38">
    <w:pPr>
      <w:pStyle w:val="Header"/>
    </w:pPr>
    <w:r>
      <w:rPr>
        <w:noProof/>
      </w:rPr>
      <w:drawing>
        <wp:inline distT="0" distB="0" distL="0" distR="0" wp14:anchorId="20DAFF5C" wp14:editId="0C832033">
          <wp:extent cx="2514600" cy="665480"/>
          <wp:effectExtent l="0" t="0" r="0" b="1270"/>
          <wp:docPr id="8" name="Picture 8" descr="Logo_Archives-of-Ontario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1C" w:rsidRDefault="00041C38">
    <w:pPr>
      <w:pStyle w:val="Header"/>
    </w:pPr>
    <w:r>
      <w:rPr>
        <w:noProof/>
      </w:rPr>
      <w:drawing>
        <wp:inline distT="0" distB="0" distL="0" distR="0" wp14:anchorId="20DAFF5C" wp14:editId="0C832033">
          <wp:extent cx="2514600" cy="665480"/>
          <wp:effectExtent l="0" t="0" r="0" b="1270"/>
          <wp:docPr id="26" name="Picture 26" descr="Logo_Archives-of-Ontario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C19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05498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91E6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6E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5DED4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8E7D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A3A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3C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B6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E43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481"/>
    <w:multiLevelType w:val="hybridMultilevel"/>
    <w:tmpl w:val="AF783E48"/>
    <w:lvl w:ilvl="0" w:tplc="D5AA99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A2F75"/>
    <w:multiLevelType w:val="hybridMultilevel"/>
    <w:tmpl w:val="B60206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D37F7"/>
    <w:multiLevelType w:val="hybridMultilevel"/>
    <w:tmpl w:val="C22238DA"/>
    <w:lvl w:ilvl="0" w:tplc="5332173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C6D7B"/>
    <w:multiLevelType w:val="hybridMultilevel"/>
    <w:tmpl w:val="E3141356"/>
    <w:lvl w:ilvl="0" w:tplc="93743BB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E5D0E"/>
    <w:multiLevelType w:val="hybridMultilevel"/>
    <w:tmpl w:val="704C8F8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0E3806"/>
    <w:multiLevelType w:val="hybridMultilevel"/>
    <w:tmpl w:val="F6D4D1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80A57"/>
    <w:multiLevelType w:val="hybridMultilevel"/>
    <w:tmpl w:val="DA8CB64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1056FB"/>
    <w:multiLevelType w:val="hybridMultilevel"/>
    <w:tmpl w:val="76528172"/>
    <w:lvl w:ilvl="0" w:tplc="D5AA99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89"/>
    <w:rsid w:val="0001450F"/>
    <w:rsid w:val="00021433"/>
    <w:rsid w:val="00041C38"/>
    <w:rsid w:val="00084CB4"/>
    <w:rsid w:val="00093DB7"/>
    <w:rsid w:val="000966E2"/>
    <w:rsid w:val="000A6DD4"/>
    <w:rsid w:val="000D20FC"/>
    <w:rsid w:val="000D58B7"/>
    <w:rsid w:val="0010122B"/>
    <w:rsid w:val="00102319"/>
    <w:rsid w:val="00190BD1"/>
    <w:rsid w:val="002241F6"/>
    <w:rsid w:val="00245B1B"/>
    <w:rsid w:val="00282EA8"/>
    <w:rsid w:val="00284418"/>
    <w:rsid w:val="00330446"/>
    <w:rsid w:val="00357D93"/>
    <w:rsid w:val="00376858"/>
    <w:rsid w:val="0038386B"/>
    <w:rsid w:val="00383E75"/>
    <w:rsid w:val="003B02A5"/>
    <w:rsid w:val="003C3134"/>
    <w:rsid w:val="003E59C5"/>
    <w:rsid w:val="00407FA3"/>
    <w:rsid w:val="00442534"/>
    <w:rsid w:val="004654D8"/>
    <w:rsid w:val="004703FF"/>
    <w:rsid w:val="004853BE"/>
    <w:rsid w:val="004A133D"/>
    <w:rsid w:val="004A718F"/>
    <w:rsid w:val="004A7F85"/>
    <w:rsid w:val="004D5D41"/>
    <w:rsid w:val="004E09DD"/>
    <w:rsid w:val="004E5BBF"/>
    <w:rsid w:val="004F42F4"/>
    <w:rsid w:val="00563DAB"/>
    <w:rsid w:val="00565997"/>
    <w:rsid w:val="005832FF"/>
    <w:rsid w:val="00585C1B"/>
    <w:rsid w:val="005A2C9B"/>
    <w:rsid w:val="005C6DDB"/>
    <w:rsid w:val="005C736E"/>
    <w:rsid w:val="005D2D66"/>
    <w:rsid w:val="005E6F82"/>
    <w:rsid w:val="005F36DC"/>
    <w:rsid w:val="005F6EFC"/>
    <w:rsid w:val="0061778C"/>
    <w:rsid w:val="006650F4"/>
    <w:rsid w:val="006969EB"/>
    <w:rsid w:val="006A7460"/>
    <w:rsid w:val="00747BFA"/>
    <w:rsid w:val="00757C9F"/>
    <w:rsid w:val="007848EE"/>
    <w:rsid w:val="00792578"/>
    <w:rsid w:val="0079658A"/>
    <w:rsid w:val="007A18B1"/>
    <w:rsid w:val="007B0AD7"/>
    <w:rsid w:val="007C36E9"/>
    <w:rsid w:val="007C4AB1"/>
    <w:rsid w:val="007F1DCE"/>
    <w:rsid w:val="00824C9B"/>
    <w:rsid w:val="00833FAB"/>
    <w:rsid w:val="00893548"/>
    <w:rsid w:val="008B1D81"/>
    <w:rsid w:val="008B2AC6"/>
    <w:rsid w:val="008C63FA"/>
    <w:rsid w:val="008E533B"/>
    <w:rsid w:val="008F050F"/>
    <w:rsid w:val="00924FF7"/>
    <w:rsid w:val="00936F5E"/>
    <w:rsid w:val="009723A5"/>
    <w:rsid w:val="00973528"/>
    <w:rsid w:val="0099137A"/>
    <w:rsid w:val="00994506"/>
    <w:rsid w:val="009B3FBA"/>
    <w:rsid w:val="009C7540"/>
    <w:rsid w:val="009D54BF"/>
    <w:rsid w:val="00A1070C"/>
    <w:rsid w:val="00A33000"/>
    <w:rsid w:val="00A36354"/>
    <w:rsid w:val="00A6272B"/>
    <w:rsid w:val="00A93725"/>
    <w:rsid w:val="00AA7F0E"/>
    <w:rsid w:val="00AB41AC"/>
    <w:rsid w:val="00AC5B23"/>
    <w:rsid w:val="00B04CB3"/>
    <w:rsid w:val="00B33241"/>
    <w:rsid w:val="00B46B18"/>
    <w:rsid w:val="00B51A29"/>
    <w:rsid w:val="00B81AE8"/>
    <w:rsid w:val="00B96376"/>
    <w:rsid w:val="00BB7C7F"/>
    <w:rsid w:val="00BD4D0F"/>
    <w:rsid w:val="00BE101B"/>
    <w:rsid w:val="00C21A89"/>
    <w:rsid w:val="00C37C8A"/>
    <w:rsid w:val="00C47EF1"/>
    <w:rsid w:val="00CB17DF"/>
    <w:rsid w:val="00CB4600"/>
    <w:rsid w:val="00CE631C"/>
    <w:rsid w:val="00D504CD"/>
    <w:rsid w:val="00D50828"/>
    <w:rsid w:val="00D5506B"/>
    <w:rsid w:val="00D66833"/>
    <w:rsid w:val="00D75E72"/>
    <w:rsid w:val="00DC2971"/>
    <w:rsid w:val="00DD18A4"/>
    <w:rsid w:val="00E44485"/>
    <w:rsid w:val="00E45F39"/>
    <w:rsid w:val="00E47662"/>
    <w:rsid w:val="00ED1403"/>
    <w:rsid w:val="00F0002C"/>
    <w:rsid w:val="00F41A91"/>
    <w:rsid w:val="00F45773"/>
    <w:rsid w:val="00F550DD"/>
    <w:rsid w:val="00FA3963"/>
    <w:rsid w:val="00FB135F"/>
    <w:rsid w:val="00FC3BCF"/>
    <w:rsid w:val="00FE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50F"/>
    <w:pPr>
      <w:spacing w:after="120" w:line="23" w:lineRule="atLeast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B02A5"/>
    <w:pPr>
      <w:keepNext/>
      <w:spacing w:before="240" w:after="60"/>
      <w:outlineLvl w:val="0"/>
    </w:pPr>
    <w:rPr>
      <w:rFonts w:cs="Arial"/>
      <w:b/>
      <w:bCs/>
      <w:kern w:val="32"/>
      <w:szCs w:val="32"/>
      <w:u w:val="single" w:color="FF6600"/>
    </w:rPr>
  </w:style>
  <w:style w:type="paragraph" w:styleId="Heading2">
    <w:name w:val="heading 2"/>
    <w:basedOn w:val="Normal"/>
    <w:next w:val="Normal"/>
    <w:qFormat/>
    <w:rsid w:val="003B02A5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1450F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02A5"/>
    <w:pPr>
      <w:spacing w:before="48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Subtitle">
    <w:name w:val="Subtitle"/>
    <w:basedOn w:val="Normal"/>
    <w:qFormat/>
    <w:rsid w:val="003B02A5"/>
    <w:pPr>
      <w:spacing w:after="60"/>
      <w:jc w:val="center"/>
      <w:outlineLvl w:val="1"/>
    </w:pPr>
    <w:rPr>
      <w:rFonts w:cs="Arial"/>
      <w:i/>
      <w:sz w:val="28"/>
    </w:rPr>
  </w:style>
  <w:style w:type="paragraph" w:styleId="Header">
    <w:name w:val="header"/>
    <w:basedOn w:val="Normal"/>
    <w:rsid w:val="00330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044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102319"/>
    <w:rPr>
      <w:i/>
    </w:rPr>
  </w:style>
  <w:style w:type="paragraph" w:styleId="TOC2">
    <w:name w:val="toc 2"/>
    <w:basedOn w:val="Normal"/>
    <w:next w:val="Normal"/>
    <w:autoRedefine/>
    <w:semiHidden/>
    <w:rsid w:val="00102319"/>
    <w:pPr>
      <w:ind w:left="240"/>
    </w:pPr>
  </w:style>
  <w:style w:type="character" w:styleId="Hyperlink">
    <w:name w:val="Hyperlink"/>
    <w:uiPriority w:val="99"/>
    <w:rsid w:val="00102319"/>
    <w:rPr>
      <w:color w:val="0000FF"/>
      <w:u w:val="single"/>
    </w:rPr>
  </w:style>
  <w:style w:type="paragraph" w:styleId="ListParagraph">
    <w:name w:val="List Paragraph"/>
    <w:basedOn w:val="Normal"/>
    <w:qFormat/>
    <w:rsid w:val="00C21A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C21A89"/>
    <w:pPr>
      <w:spacing w:after="120" w:line="2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550DD"/>
  </w:style>
  <w:style w:type="paragraph" w:styleId="BalloonText">
    <w:name w:val="Balloon Text"/>
    <w:basedOn w:val="Normal"/>
    <w:link w:val="BalloonTextChar"/>
    <w:rsid w:val="00ED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14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7FA3"/>
    <w:rPr>
      <w:rFonts w:ascii="Arial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7EF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C47EF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50F"/>
    <w:pPr>
      <w:spacing w:after="120" w:line="23" w:lineRule="atLeast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3B02A5"/>
    <w:pPr>
      <w:keepNext/>
      <w:spacing w:before="240" w:after="60"/>
      <w:outlineLvl w:val="0"/>
    </w:pPr>
    <w:rPr>
      <w:rFonts w:cs="Arial"/>
      <w:b/>
      <w:bCs/>
      <w:kern w:val="32"/>
      <w:szCs w:val="32"/>
      <w:u w:val="single" w:color="FF6600"/>
    </w:rPr>
  </w:style>
  <w:style w:type="paragraph" w:styleId="Heading2">
    <w:name w:val="heading 2"/>
    <w:basedOn w:val="Normal"/>
    <w:next w:val="Normal"/>
    <w:qFormat/>
    <w:rsid w:val="003B02A5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01450F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02A5"/>
    <w:pPr>
      <w:spacing w:before="48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Subtitle">
    <w:name w:val="Subtitle"/>
    <w:basedOn w:val="Normal"/>
    <w:qFormat/>
    <w:rsid w:val="003B02A5"/>
    <w:pPr>
      <w:spacing w:after="60"/>
      <w:jc w:val="center"/>
      <w:outlineLvl w:val="1"/>
    </w:pPr>
    <w:rPr>
      <w:rFonts w:cs="Arial"/>
      <w:i/>
      <w:sz w:val="28"/>
    </w:rPr>
  </w:style>
  <w:style w:type="paragraph" w:styleId="Header">
    <w:name w:val="header"/>
    <w:basedOn w:val="Normal"/>
    <w:rsid w:val="00330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0446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102319"/>
    <w:rPr>
      <w:i/>
    </w:rPr>
  </w:style>
  <w:style w:type="paragraph" w:styleId="TOC2">
    <w:name w:val="toc 2"/>
    <w:basedOn w:val="Normal"/>
    <w:next w:val="Normal"/>
    <w:autoRedefine/>
    <w:semiHidden/>
    <w:rsid w:val="00102319"/>
    <w:pPr>
      <w:ind w:left="240"/>
    </w:pPr>
  </w:style>
  <w:style w:type="character" w:styleId="Hyperlink">
    <w:name w:val="Hyperlink"/>
    <w:uiPriority w:val="99"/>
    <w:rsid w:val="00102319"/>
    <w:rPr>
      <w:color w:val="0000FF"/>
      <w:u w:val="single"/>
    </w:rPr>
  </w:style>
  <w:style w:type="paragraph" w:styleId="ListParagraph">
    <w:name w:val="List Paragraph"/>
    <w:basedOn w:val="Normal"/>
    <w:qFormat/>
    <w:rsid w:val="00C21A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C21A89"/>
    <w:pPr>
      <w:spacing w:after="120" w:line="23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F550DD"/>
  </w:style>
  <w:style w:type="paragraph" w:styleId="BalloonText">
    <w:name w:val="Balloon Text"/>
    <w:basedOn w:val="Normal"/>
    <w:link w:val="BalloonTextChar"/>
    <w:rsid w:val="00ED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140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07FA3"/>
    <w:rPr>
      <w:rFonts w:ascii="Arial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47EF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  <w:lang w:val="en-US" w:eastAsia="ja-JP"/>
    </w:rPr>
  </w:style>
  <w:style w:type="paragraph" w:styleId="TOC3">
    <w:name w:val="toc 3"/>
    <w:basedOn w:val="Normal"/>
    <w:next w:val="Normal"/>
    <w:autoRedefine/>
    <w:uiPriority w:val="39"/>
    <w:rsid w:val="00C47EF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http://www.archives.gov.on.ca/english/on-line-exhibits/1812/pics/s_1431_naval_conflict_620.jp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www.archives.gov.on.ca/english/on-line-exhibits/1812/index.asp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http://www.archives.gov.on.ca/english/on-line-exhibits/1812/pics/banner_chronology.jp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archives.gov.on.ca/english/on-line-exhibits/1812/pics/11_7669_lundys_520.jpg" TargetMode="External"/><Relationship Id="rId19" Type="http://schemas.openxmlformats.org/officeDocument/2006/relationships/image" Target="http://www.archives.gov.on.ca/english/on-line-exhibits/1812/pics/s_1431_naval_conflict_620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image" Target="media/image7.jpeg"/><Relationship Id="rId27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traraSa\My%20Documents\1%20Lesson%20Plans\Lesson%20Plans%202012-201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7966-EAD7-42F1-9453-65D8274C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Plans 2012-2014 template</Template>
  <TotalTime>199</TotalTime>
  <Pages>13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14021</CharactersWithSpaces>
  <SharedDoc>false</SharedDoc>
  <HLinks>
    <vt:vector size="66" baseType="variant">
      <vt:variant>
        <vt:i4>8192105</vt:i4>
      </vt:variant>
      <vt:variant>
        <vt:i4>39</vt:i4>
      </vt:variant>
      <vt:variant>
        <vt:i4>0</vt:i4>
      </vt:variant>
      <vt:variant>
        <vt:i4>5</vt:i4>
      </vt:variant>
      <vt:variant>
        <vt:lpwstr>http://www.archives.gov.on.ca/english/on-line-exhibits/1812/index.aspx</vt:lpwstr>
      </vt:variant>
      <vt:variant>
        <vt:lpwstr/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_Toc335741532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_Toc335741531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_Toc335741530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_Toc335741529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_Toc335741528</vt:lpwstr>
      </vt:variant>
      <vt:variant>
        <vt:i4>786534</vt:i4>
      </vt:variant>
      <vt:variant>
        <vt:i4>-1</vt:i4>
      </vt:variant>
      <vt:variant>
        <vt:i4>1036</vt:i4>
      </vt:variant>
      <vt:variant>
        <vt:i4>1</vt:i4>
      </vt:variant>
      <vt:variant>
        <vt:lpwstr>http://www.archives.gov.on.ca/english/on-line-exhibits/1812/pics/banner_chronology.jpg</vt:lpwstr>
      </vt:variant>
      <vt:variant>
        <vt:lpwstr/>
      </vt:variant>
      <vt:variant>
        <vt:i4>7274535</vt:i4>
      </vt:variant>
      <vt:variant>
        <vt:i4>-1</vt:i4>
      </vt:variant>
      <vt:variant>
        <vt:i4>1040</vt:i4>
      </vt:variant>
      <vt:variant>
        <vt:i4>1</vt:i4>
      </vt:variant>
      <vt:variant>
        <vt:lpwstr>http://www.archives.gov.on.ca/english/on-line-exhibits/1812/pics/00_year_1813.jpg</vt:lpwstr>
      </vt:variant>
      <vt:variant>
        <vt:lpwstr/>
      </vt:variant>
      <vt:variant>
        <vt:i4>7274528</vt:i4>
      </vt:variant>
      <vt:variant>
        <vt:i4>-1</vt:i4>
      </vt:variant>
      <vt:variant>
        <vt:i4>1041</vt:i4>
      </vt:variant>
      <vt:variant>
        <vt:i4>1</vt:i4>
      </vt:variant>
      <vt:variant>
        <vt:lpwstr>http://www.archives.gov.on.ca/english/on-line-exhibits/1812/pics/00_year_1814.jpg</vt:lpwstr>
      </vt:variant>
      <vt:variant>
        <vt:lpwstr/>
      </vt:variant>
      <vt:variant>
        <vt:i4>6291539</vt:i4>
      </vt:variant>
      <vt:variant>
        <vt:i4>-1</vt:i4>
      </vt:variant>
      <vt:variant>
        <vt:i4>1043</vt:i4>
      </vt:variant>
      <vt:variant>
        <vt:i4>1</vt:i4>
      </vt:variant>
      <vt:variant>
        <vt:lpwstr>http://www.archives.gov.on.ca/english/on-line-exhibits/1812/pics/11_7669_lundys_520.jpg</vt:lpwstr>
      </vt:variant>
      <vt:variant>
        <vt:lpwstr/>
      </vt:variant>
      <vt:variant>
        <vt:i4>2555950</vt:i4>
      </vt:variant>
      <vt:variant>
        <vt:i4>-1</vt:i4>
      </vt:variant>
      <vt:variant>
        <vt:i4>1044</vt:i4>
      </vt:variant>
      <vt:variant>
        <vt:i4>1</vt:i4>
      </vt:variant>
      <vt:variant>
        <vt:lpwstr>http://www.archives.gov.on.ca/english/on-line-exhibits/1812/pics/s_1431_naval_conflict_620.jpg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Cutrara</dc:creator>
  <cp:lastModifiedBy>Epp, Mark (MGCS)</cp:lastModifiedBy>
  <cp:revision>27</cp:revision>
  <cp:lastPrinted>2015-11-13T16:18:00Z</cp:lastPrinted>
  <dcterms:created xsi:type="dcterms:W3CDTF">2015-11-12T16:05:00Z</dcterms:created>
  <dcterms:modified xsi:type="dcterms:W3CDTF">2015-11-20T20:43:00Z</dcterms:modified>
</cp:coreProperties>
</file>